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wo inch binder spines - 4 per page"/>
      </w:tblPr>
      <w:tblGrid>
        <w:gridCol w:w="14400"/>
      </w:tblGrid>
      <w:tr w:rsidR="00B1129E" w:rsidRPr="00B1129E" w14:paraId="544814B1" w14:textId="77777777" w:rsidTr="00A15B38">
        <w:trPr>
          <w:trHeight w:hRule="exact" w:val="2160"/>
        </w:trPr>
        <w:tc>
          <w:tcPr>
            <w:tcW w:w="5000" w:type="pct"/>
            <w:vAlign w:val="bottom"/>
          </w:tcPr>
          <w:p w14:paraId="3541CC81" w14:textId="77777777" w:rsidR="00B1129E" w:rsidRPr="00B1129E" w:rsidRDefault="00B1129E" w:rsidP="00472B34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t>floating aimlessly in the river of media within the metaverse</w:t>
            </w:r>
          </w:p>
          <w:p w14:paraId="384F4648" w14:textId="77777777" w:rsidR="00B1129E" w:rsidRPr="00B1129E" w:rsidRDefault="00B1129E" w:rsidP="00A15B38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07F7065C" wp14:editId="2ABBB756">
                      <wp:extent cx="9052560" cy="208740"/>
                      <wp:effectExtent l="0" t="57150" r="0" b="1270"/>
                      <wp:docPr id="2" name="Group 51" descr="Line 1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Oval 4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Oval 5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Oval 6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Oval 7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Oval 8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Oval 9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Oval 10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Oval 11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Oval 12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Oval 13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Oval 14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Oval 15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Oval 16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Oval 17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Oval 18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Oval 19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Oval 20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Oval 21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Oval 22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Oval 23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Oval 24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Oval 25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Oval 26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Oval 27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Oval 28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Oval 29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Oval 30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Oval 31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Oval 235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Oval 236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AE154F" id="Group 51" o:spid="_x0000_s1026" alt="Line 1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">
                      <v:rect id="Rectangle 3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" fillcolor="#a5a5a5 [2404]" stroked="f" strokeweight="1.35pt"/>
                      <v:oval id="Oval 4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" fillcolor="#a5a5a5 [2404]" stroked="f" strokeweight="1.35pt"/>
                      <v:oval id="Oval 5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" fillcolor="#a5a5a5 [2404]" stroked="f" strokeweight="1.35pt"/>
                      <v:oval id="Oval 6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" fillcolor="#a5a5a5 [2404]" stroked="f" strokeweight="1.35pt"/>
                      <v:oval id="Oval 7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" fillcolor="#a5a5a5 [2404]" stroked="f" strokeweight="1.35pt"/>
                      <v:oval id="Oval 8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" fillcolor="#a5a5a5 [2404]" stroked="f" strokeweight="1.35pt"/>
                      <v:oval id="Oval 9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" fillcolor="#a5a5a5 [2404]" stroked="f" strokeweight="1.35pt"/>
                      <v:oval id="Oval 10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" fillcolor="#a5a5a5 [2404]" stroked="f" strokeweight="1.35pt"/>
                      <v:oval id="Oval 11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" fillcolor="#a5a5a5 [2404]" stroked="f" strokeweight="1.35pt"/>
                      <v:oval id="Oval 12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" fillcolor="#a5a5a5 [2404]" stroked="f" strokeweight="1.35pt"/>
                      <v:oval id="Oval 13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" fillcolor="#a5a5a5 [2404]" stroked="f" strokeweight="1.35pt"/>
                      <v:oval id="Oval 14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" fillcolor="#a5a5a5 [2404]" stroked="f" strokeweight="1.35pt"/>
                      <v:oval id="Oval 15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" fillcolor="#a5a5a5 [2404]" stroked="f" strokeweight="1.35pt"/>
                      <v:oval id="Oval 16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" fillcolor="#a5a5a5 [2404]" stroked="f" strokeweight="1.35pt"/>
                      <v:oval id="Oval 17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" fillcolor="#a5a5a5 [2404]" stroked="f" strokeweight="1.35pt"/>
                      <v:oval id="Oval 18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" fillcolor="#a5a5a5 [2404]" stroked="f" strokeweight="1.35pt"/>
                      <v:oval id="Oval 19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" fillcolor="#a5a5a5 [2404]" stroked="f" strokeweight="1.35pt"/>
                      <v:oval id="Oval 20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" fillcolor="#a5a5a5 [2404]" stroked="f" strokeweight="1.35pt"/>
                      <v:oval id="Oval 21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" fillcolor="#a5a5a5 [2404]" stroked="f" strokeweight="1.35pt"/>
                      <v:oval id="Oval 22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" fillcolor="#a5a5a5 [2404]" stroked="f" strokeweight="1.35pt"/>
                      <v:oval id="Oval 23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" fillcolor="#a5a5a5 [2404]" stroked="f" strokeweight="1.35pt"/>
                      <v:oval id="Oval 24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" fillcolor="#a5a5a5 [2404]" stroked="f" strokeweight="1.35pt"/>
                      <v:oval id="Oval 25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" fillcolor="#a5a5a5 [2404]" stroked="f" strokeweight="1.35pt"/>
                      <v:oval id="Oval 26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" fillcolor="#a5a5a5 [2404]" stroked="f" strokeweight="1.35pt"/>
                      <v:oval id="Oval 27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" fillcolor="#a5a5a5 [2404]" stroked="f" strokeweight="1.35pt"/>
                      <v:oval id="Oval 28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" fillcolor="#a5a5a5 [2404]" stroked="f" strokeweight="1.35pt"/>
                      <v:oval id="Oval 29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" fillcolor="#a5a5a5 [2404]" stroked="f" strokeweight="1.35pt"/>
                      <v:oval id="Oval 30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" fillcolor="#a5a5a5 [2404]" stroked="f" strokeweight="1.35pt"/>
                      <v:oval id="Oval 31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" fillcolor="#a5a5a5 [2404]" stroked="f" strokeweight="1.35pt"/>
                      <v:oval id="Oval 235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" fillcolor="#a5a5a5 [2404]" stroked="f" strokeweight="1.35pt"/>
                      <v:oval id="Oval 236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  <w:tr w:rsidR="00B1129E" w:rsidRPr="00B1129E" w14:paraId="098D14F5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6C4EB0A7" w14:textId="77777777" w:rsidR="00B1129E" w:rsidRPr="00B1129E" w:rsidRDefault="00B1129E" w:rsidP="00BE0C97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t>in the river of media within the metaverse</w:t>
            </w:r>
          </w:p>
          <w:p w14:paraId="21DBD528" w14:textId="77777777" w:rsidR="00B1129E" w:rsidRPr="00B1129E" w:rsidRDefault="00B1129E" w:rsidP="00E22B7A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7E7535C1" wp14:editId="719C334F">
                      <wp:extent cx="9052560" cy="208740"/>
                      <wp:effectExtent l="0" t="57150" r="0" b="1270"/>
                      <wp:docPr id="258" name="Group 51" descr="Line 2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259" name="Rectangle 259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Oval 260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Oval 261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Oval 262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Oval 263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Oval 264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Oval 265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Oval 266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Oval 267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8" name="Oval 268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Oval 269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Oval 270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Oval 271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" name="Oval 272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3" name="Oval 273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4" name="Oval 274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5" name="Oval 275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" name="Oval 276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7" name="Oval 277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Oval 278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Oval 279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" name="Oval 280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1" name="Oval 281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Oval 282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Oval 283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Oval 284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Oval 285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" name="Oval 286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" name="Oval 287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Oval 288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Oval 289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D90603" id="Group 51" o:spid="_x0000_s1026" alt="Line 2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">
                      <v:rect id="Rectangle 259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" fillcolor="#a5a5a5 [2404]" stroked="f" strokeweight="1.35pt"/>
                      <v:oval id="Oval 260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" fillcolor="#a5a5a5 [2404]" stroked="f" strokeweight="1.35pt"/>
                      <v:oval id="Oval 261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" fillcolor="#a5a5a5 [2404]" stroked="f" strokeweight="1.35pt"/>
                      <v:oval id="Oval 262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" fillcolor="#a5a5a5 [2404]" stroked="f" strokeweight="1.35pt"/>
                      <v:oval id="Oval 263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" fillcolor="#a5a5a5 [2404]" stroked="f" strokeweight="1.35pt"/>
                      <v:oval id="Oval 264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" fillcolor="#a5a5a5 [2404]" stroked="f" strokeweight="1.35pt"/>
                      <v:oval id="Oval 265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" fillcolor="#a5a5a5 [2404]" stroked="f" strokeweight="1.35pt"/>
                      <v:oval id="Oval 266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" fillcolor="#a5a5a5 [2404]" stroked="f" strokeweight="1.35pt"/>
                      <v:oval id="Oval 267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" fillcolor="#a5a5a5 [2404]" stroked="f" strokeweight="1.35pt"/>
                      <v:oval id="Oval 268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" fillcolor="#a5a5a5 [2404]" stroked="f" strokeweight="1.35pt"/>
                      <v:oval id="Oval 269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" fillcolor="#a5a5a5 [2404]" stroked="f" strokeweight="1.35pt"/>
                      <v:oval id="Oval 270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" fillcolor="#a5a5a5 [2404]" stroked="f" strokeweight="1.35pt"/>
                      <v:oval id="Oval 271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" fillcolor="#a5a5a5 [2404]" stroked="f" strokeweight="1.35pt"/>
                      <v:oval id="Oval 272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" fillcolor="#a5a5a5 [2404]" stroked="f" strokeweight="1.35pt"/>
                      <v:oval id="Oval 273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" fillcolor="#a5a5a5 [2404]" stroked="f" strokeweight="1.35pt"/>
                      <v:oval id="Oval 274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" fillcolor="#a5a5a5 [2404]" stroked="f" strokeweight="1.35pt"/>
                      <v:oval id="Oval 275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" fillcolor="#a5a5a5 [2404]" stroked="f" strokeweight="1.35pt"/>
                      <v:oval id="Oval 276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" fillcolor="#a5a5a5 [2404]" stroked="f" strokeweight="1.35pt"/>
                      <v:oval id="Oval 277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" fillcolor="#a5a5a5 [2404]" stroked="f" strokeweight="1.35pt"/>
                      <v:oval id="Oval 278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" fillcolor="#a5a5a5 [2404]" stroked="f" strokeweight="1.35pt"/>
                      <v:oval id="Oval 279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" fillcolor="#a5a5a5 [2404]" stroked="f" strokeweight="1.35pt"/>
                      <v:oval id="Oval 280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" fillcolor="#a5a5a5 [2404]" stroked="f" strokeweight="1.35pt"/>
                      <v:oval id="Oval 281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" fillcolor="#a5a5a5 [2404]" stroked="f" strokeweight="1.35pt"/>
                      <v:oval id="Oval 282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" fillcolor="#a5a5a5 [2404]" stroked="f" strokeweight="1.35pt"/>
                      <v:oval id="Oval 283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" fillcolor="#a5a5a5 [2404]" stroked="f" strokeweight="1.35pt"/>
                      <v:oval id="Oval 284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" fillcolor="#a5a5a5 [2404]" stroked="f" strokeweight="1.35pt"/>
                      <v:oval id="Oval 285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" fillcolor="#a5a5a5 [2404]" stroked="f" strokeweight="1.35pt"/>
                      <v:oval id="Oval 286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" fillcolor="#a5a5a5 [2404]" stroked="f" strokeweight="1.35pt"/>
                      <v:oval id="Oval 287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" fillcolor="#a5a5a5 [2404]" stroked="f" strokeweight="1.35pt"/>
                      <v:oval id="Oval 288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" fillcolor="#a5a5a5 [2404]" stroked="f" strokeweight="1.35pt"/>
                      <v:oval id="Oval 289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  <w:tr w:rsidR="00B1129E" w:rsidRPr="00B1129E" w14:paraId="552E4FE9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0469C20A" w14:textId="77777777" w:rsidR="00B1129E" w:rsidRPr="00B1129E" w:rsidRDefault="00B1129E" w:rsidP="00BE0C97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t>forever trapped in a world that is both mesmerizing and suffocating</w:t>
            </w:r>
          </w:p>
          <w:p w14:paraId="6845B499" w14:textId="77777777" w:rsidR="00B1129E" w:rsidRPr="00B1129E" w:rsidRDefault="00B1129E" w:rsidP="00BE0C97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106943D4" wp14:editId="315BE5AC">
                      <wp:extent cx="9052560" cy="208740"/>
                      <wp:effectExtent l="0" t="57150" r="0" b="1270"/>
                      <wp:docPr id="290" name="Group 51" descr="Line 3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291" name="Rectangle 291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Oval 292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Oval 293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Oval 294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Oval 295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Oval 296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Oval 297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Oval 298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Oval 299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Oval 300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Oval 301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Oval 302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Oval 303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Oval 304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Oval 305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Oval 306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Oval 307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Oval 308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Oval 309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Oval 310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Oval 311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Oval 312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Oval 313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Oval 314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Oval 315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Oval 316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Oval 317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Oval 318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Oval 319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" name="Oval 320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1" name="Oval 321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E2C440" id="Group 51" o:spid="_x0000_s1026" alt="Line 3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">
                      <v:rect id="Rectangle 291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" fillcolor="#a5a5a5 [2404]" stroked="f" strokeweight="1.35pt"/>
                      <v:oval id="Oval 292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" fillcolor="#a5a5a5 [2404]" stroked="f" strokeweight="1.35pt"/>
                      <v:oval id="Oval 293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" fillcolor="#a5a5a5 [2404]" stroked="f" strokeweight="1.35pt"/>
                      <v:oval id="Oval 294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" fillcolor="#a5a5a5 [2404]" stroked="f" strokeweight="1.35pt"/>
                      <v:oval id="Oval 295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" fillcolor="#a5a5a5 [2404]" stroked="f" strokeweight="1.35pt"/>
                      <v:oval id="Oval 296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" fillcolor="#a5a5a5 [2404]" stroked="f" strokeweight="1.35pt"/>
                      <v:oval id="Oval 297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" fillcolor="#a5a5a5 [2404]" stroked="f" strokeweight="1.35pt"/>
                      <v:oval id="Oval 298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" fillcolor="#a5a5a5 [2404]" stroked="f" strokeweight="1.35pt"/>
                      <v:oval id="Oval 299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" fillcolor="#a5a5a5 [2404]" stroked="f" strokeweight="1.35pt"/>
                      <v:oval id="Oval 300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" fillcolor="#a5a5a5 [2404]" stroked="f" strokeweight="1.35pt"/>
                      <v:oval id="Oval 301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" fillcolor="#a5a5a5 [2404]" stroked="f" strokeweight="1.35pt"/>
                      <v:oval id="Oval 302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" fillcolor="#a5a5a5 [2404]" stroked="f" strokeweight="1.35pt"/>
                      <v:oval id="Oval 303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" fillcolor="#a5a5a5 [2404]" stroked="f" strokeweight="1.35pt"/>
                      <v:oval id="Oval 304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" fillcolor="#a5a5a5 [2404]" stroked="f" strokeweight="1.35pt"/>
                      <v:oval id="Oval 305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" fillcolor="#a5a5a5 [2404]" stroked="f" strokeweight="1.35pt"/>
                      <v:oval id="Oval 306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" fillcolor="#a5a5a5 [2404]" stroked="f" strokeweight="1.35pt"/>
                      <v:oval id="Oval 307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" fillcolor="#a5a5a5 [2404]" stroked="f" strokeweight="1.35pt"/>
                      <v:oval id="Oval 308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" fillcolor="#a5a5a5 [2404]" stroked="f" strokeweight="1.35pt"/>
                      <v:oval id="Oval 309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" fillcolor="#a5a5a5 [2404]" stroked="f" strokeweight="1.35pt"/>
                      <v:oval id="Oval 310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" fillcolor="#a5a5a5 [2404]" stroked="f" strokeweight="1.35pt"/>
                      <v:oval id="Oval 311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" fillcolor="#a5a5a5 [2404]" stroked="f" strokeweight="1.35pt"/>
                      <v:oval id="Oval 312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" fillcolor="#a5a5a5 [2404]" stroked="f" strokeweight="1.35pt"/>
                      <v:oval id="Oval 313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" fillcolor="#a5a5a5 [2404]" stroked="f" strokeweight="1.35pt"/>
                      <v:oval id="Oval 314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" fillcolor="#a5a5a5 [2404]" stroked="f" strokeweight="1.35pt"/>
                      <v:oval id="Oval 315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" fillcolor="#a5a5a5 [2404]" stroked="f" strokeweight="1.35pt"/>
                      <v:oval id="Oval 316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" fillcolor="#a5a5a5 [2404]" stroked="f" strokeweight="1.35pt"/>
                      <v:oval id="Oval 317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" fillcolor="#a5a5a5 [2404]" stroked="f" strokeweight="1.35pt"/>
                      <v:oval id="Oval 318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" fillcolor="#a5a5a5 [2404]" stroked="f" strokeweight="1.35pt"/>
                      <v:oval id="Oval 319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" fillcolor="#a5a5a5 [2404]" stroked="f" strokeweight="1.35pt"/>
                      <v:oval id="Oval 320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" fillcolor="#a5a5a5 [2404]" stroked="f" strokeweight="1.35pt"/>
                      <v:oval id="Oval 321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  <w:tr w:rsidR="00B1129E" w:rsidRPr="00B1129E" w14:paraId="32310775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6CBC80EC" w14:textId="77777777" w:rsidR="00B1129E" w:rsidRPr="00B1129E" w:rsidRDefault="00B1129E" w:rsidP="00BE0C97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t>a testament to the power and allure of the metaverse</w:t>
            </w:r>
          </w:p>
          <w:p w14:paraId="16AAD16D" w14:textId="77777777" w:rsidR="00B1129E" w:rsidRPr="00B1129E" w:rsidRDefault="00B1129E" w:rsidP="00BE0C97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2D86C02B" wp14:editId="2586EC71">
                      <wp:extent cx="9052560" cy="208740"/>
                      <wp:effectExtent l="0" t="57150" r="0" b="1270"/>
                      <wp:docPr id="322" name="Group 51" descr="Line 4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323" name="Rectangle 323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" name="Oval 324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5" name="Oval 325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6" name="Oval 326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" name="Oval 327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8" name="Oval 328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9" name="Oval 329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0" name="Oval 330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1" name="Oval 331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Oval 332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" name="Oval 333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" name="Oval 334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" name="Oval 335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Oval 336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" name="Oval 337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" name="Oval 338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9" name="Oval 339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0" name="Oval 340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1" name="Oval 341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2" name="Oval 342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3" name="Oval 343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" name="Oval 344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" name="Oval 345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" name="Oval 346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Oval 347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Oval 348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Oval 349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" name="Oval 350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Oval 351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Oval 352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3" name="Oval 353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1B869B" id="Group 51" o:spid="_x0000_s1026" alt="Line 4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">
                      <v:rect id="Rectangle 323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" fillcolor="#a5a5a5 [2404]" stroked="f" strokeweight="1.35pt"/>
                      <v:oval id="Oval 324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" fillcolor="#a5a5a5 [2404]" stroked="f" strokeweight="1.35pt"/>
                      <v:oval id="Oval 325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" fillcolor="#a5a5a5 [2404]" stroked="f" strokeweight="1.35pt"/>
                      <v:oval id="Oval 326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" fillcolor="#a5a5a5 [2404]" stroked="f" strokeweight="1.35pt"/>
                      <v:oval id="Oval 327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" fillcolor="#a5a5a5 [2404]" stroked="f" strokeweight="1.35pt"/>
                      <v:oval id="Oval 328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" fillcolor="#a5a5a5 [2404]" stroked="f" strokeweight="1.35pt"/>
                      <v:oval id="Oval 329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" fillcolor="#a5a5a5 [2404]" stroked="f" strokeweight="1.35pt"/>
                      <v:oval id="Oval 330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" fillcolor="#a5a5a5 [2404]" stroked="f" strokeweight="1.35pt"/>
                      <v:oval id="Oval 331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" fillcolor="#a5a5a5 [2404]" stroked="f" strokeweight="1.35pt"/>
                      <v:oval id="Oval 332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" fillcolor="#a5a5a5 [2404]" stroked="f" strokeweight="1.35pt"/>
                      <v:oval id="Oval 333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" fillcolor="#a5a5a5 [2404]" stroked="f" strokeweight="1.35pt"/>
                      <v:oval id="Oval 334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" fillcolor="#a5a5a5 [2404]" stroked="f" strokeweight="1.35pt"/>
                      <v:oval id="Oval 335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" fillcolor="#a5a5a5 [2404]" stroked="f" strokeweight="1.35pt"/>
                      <v:oval id="Oval 336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" fillcolor="#a5a5a5 [2404]" stroked="f" strokeweight="1.35pt"/>
                      <v:oval id="Oval 337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" fillcolor="#a5a5a5 [2404]" stroked="f" strokeweight="1.35pt"/>
                      <v:oval id="Oval 338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" fillcolor="#a5a5a5 [2404]" stroked="f" strokeweight="1.35pt"/>
                      <v:oval id="Oval 339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" fillcolor="#a5a5a5 [2404]" stroked="f" strokeweight="1.35pt"/>
                      <v:oval id="Oval 340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" fillcolor="#a5a5a5 [2404]" stroked="f" strokeweight="1.35pt"/>
                      <v:oval id="Oval 341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" fillcolor="#a5a5a5 [2404]" stroked="f" strokeweight="1.35pt"/>
                      <v:oval id="Oval 342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" fillcolor="#a5a5a5 [2404]" stroked="f" strokeweight="1.35pt"/>
                      <v:oval id="Oval 343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" fillcolor="#a5a5a5 [2404]" stroked="f" strokeweight="1.35pt"/>
                      <v:oval id="Oval 344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" fillcolor="#a5a5a5 [2404]" stroked="f" strokeweight="1.35pt"/>
                      <v:oval id="Oval 345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" fillcolor="#a5a5a5 [2404]" stroked="f" strokeweight="1.35pt"/>
                      <v:oval id="Oval 346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" fillcolor="#a5a5a5 [2404]" stroked="f" strokeweight="1.35pt"/>
                      <v:oval id="Oval 347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" fillcolor="#a5a5a5 [2404]" stroked="f" strokeweight="1.35pt"/>
                      <v:oval id="Oval 348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" fillcolor="#a5a5a5 [2404]" stroked="f" strokeweight="1.35pt"/>
                      <v:oval id="Oval 349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" fillcolor="#a5a5a5 [2404]" stroked="f" strokeweight="1.35pt"/>
                      <v:oval id="Oval 350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" fillcolor="#a5a5a5 [2404]" stroked="f" strokeweight="1.35pt"/>
                      <v:oval id="Oval 351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" fillcolor="#a5a5a5 [2404]" stroked="f" strokeweight="1.35pt"/>
                      <v:oval id="Oval 352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" fillcolor="#a5a5a5 [2404]" stroked="f" strokeweight="1.35pt"/>
                      <v:oval id="Oval 353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</w:tbl>
    <w:p w14:paraId="1DF7EA93" w14:textId="77777777" w:rsidR="00B1129E" w:rsidRPr="00B1129E" w:rsidRDefault="00B1129E" w:rsidP="00907891">
      <w:pPr>
        <w:rPr>
          <w:rFonts w:ascii="OCR A Extended" w:hAnsi="OCR A Extended"/>
          <w:sz w:val="20"/>
          <w:szCs w:val="20"/>
        </w:rPr>
        <w:sectPr w:rsidR="00B1129E" w:rsidRPr="00B1129E" w:rsidSect="00B1129E">
          <w:headerReference w:type="default" r:id="rId7"/>
          <w:pgSz w:w="15840" w:h="12240" w:orient="landscape" w:code="1"/>
          <w:pgMar w:top="720" w:right="720" w:bottom="432" w:left="720" w:header="432" w:footer="720" w:gutter="0"/>
          <w:pgNumType w:start="1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wo inch binder spines - 4 per page"/>
      </w:tblPr>
      <w:tblGrid>
        <w:gridCol w:w="14400"/>
      </w:tblGrid>
      <w:tr w:rsidR="00B1129E" w:rsidRPr="00B1129E" w14:paraId="62F206D1" w14:textId="77777777" w:rsidTr="00A15B38">
        <w:trPr>
          <w:trHeight w:hRule="exact" w:val="2160"/>
        </w:trPr>
        <w:tc>
          <w:tcPr>
            <w:tcW w:w="5000" w:type="pct"/>
            <w:vAlign w:val="bottom"/>
          </w:tcPr>
          <w:p w14:paraId="4AEEBF6D" w14:textId="77777777" w:rsidR="00B1129E" w:rsidRPr="00B1129E" w:rsidRDefault="00B1129E" w:rsidP="00472B34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lastRenderedPageBreak/>
              <w:t>between reality and fiction</w:t>
            </w:r>
          </w:p>
          <w:p w14:paraId="44329103" w14:textId="77777777" w:rsidR="00B1129E" w:rsidRPr="00B1129E" w:rsidRDefault="00B1129E" w:rsidP="00A15B38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44297514" wp14:editId="057D6BCB">
                      <wp:extent cx="9052560" cy="208740"/>
                      <wp:effectExtent l="0" t="57150" r="0" b="1270"/>
                      <wp:docPr id="33" name="Group 51" descr="Line 1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Oval 35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Oval 36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Oval 37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Oval 38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Oval 39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Oval 40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Oval 41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Oval 42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Oval 43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Oval 44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Oval 45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Oval 46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Oval 47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Oval 48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Oval 49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Oval 50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Oval 51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Oval 52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Oval 53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Oval 54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Oval 55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Oval 56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Oval 57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Oval 58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Oval 59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Oval 60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Oval 61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Oval 62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Oval 63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Oval 192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CC6624" id="Group 51" o:spid="_x0000_s1026" alt="Line 1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">
                      <v:rect id="Rectangle 34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" fillcolor="#a5a5a5 [2404]" stroked="f" strokeweight="1.35pt"/>
                      <v:oval id="Oval 35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" fillcolor="#a5a5a5 [2404]" stroked="f" strokeweight="1.35pt"/>
                      <v:oval id="Oval 36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" fillcolor="#a5a5a5 [2404]" stroked="f" strokeweight="1.35pt"/>
                      <v:oval id="Oval 37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" fillcolor="#a5a5a5 [2404]" stroked="f" strokeweight="1.35pt"/>
                      <v:oval id="Oval 38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" fillcolor="#a5a5a5 [2404]" stroked="f" strokeweight="1.35pt"/>
                      <v:oval id="Oval 39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" fillcolor="#a5a5a5 [2404]" stroked="f" strokeweight="1.35pt"/>
                      <v:oval id="Oval 40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" fillcolor="#a5a5a5 [2404]" stroked="f" strokeweight="1.35pt"/>
                      <v:oval id="Oval 41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" fillcolor="#a5a5a5 [2404]" stroked="f" strokeweight="1.35pt"/>
                      <v:oval id="Oval 42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" fillcolor="#a5a5a5 [2404]" stroked="f" strokeweight="1.35pt"/>
                      <v:oval id="Oval 43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" fillcolor="#a5a5a5 [2404]" stroked="f" strokeweight="1.35pt"/>
                      <v:oval id="Oval 44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" fillcolor="#a5a5a5 [2404]" stroked="f" strokeweight="1.35pt"/>
                      <v:oval id="Oval 45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" fillcolor="#a5a5a5 [2404]" stroked="f" strokeweight="1.35pt"/>
                      <v:oval id="Oval 46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" fillcolor="#a5a5a5 [2404]" stroked="f" strokeweight="1.35pt"/>
                      <v:oval id="Oval 47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" fillcolor="#a5a5a5 [2404]" stroked="f" strokeweight="1.35pt"/>
                      <v:oval id="Oval 48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" fillcolor="#a5a5a5 [2404]" stroked="f" strokeweight="1.35pt"/>
                      <v:oval id="Oval 49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" fillcolor="#a5a5a5 [2404]" stroked="f" strokeweight="1.35pt"/>
                      <v:oval id="Oval 50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" fillcolor="#a5a5a5 [2404]" stroked="f" strokeweight="1.35pt"/>
                      <v:oval id="Oval 51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" fillcolor="#a5a5a5 [2404]" stroked="f" strokeweight="1.35pt"/>
                      <v:oval id="Oval 52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" fillcolor="#a5a5a5 [2404]" stroked="f" strokeweight="1.35pt"/>
                      <v:oval id="Oval 53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" fillcolor="#a5a5a5 [2404]" stroked="f" strokeweight="1.35pt"/>
                      <v:oval id="Oval 54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" fillcolor="#a5a5a5 [2404]" stroked="f" strokeweight="1.35pt"/>
                      <v:oval id="Oval 55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" fillcolor="#a5a5a5 [2404]" stroked="f" strokeweight="1.35pt"/>
                      <v:oval id="Oval 56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" fillcolor="#a5a5a5 [2404]" stroked="f" strokeweight="1.35pt"/>
                      <v:oval id="Oval 57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" fillcolor="#a5a5a5 [2404]" stroked="f" strokeweight="1.35pt"/>
                      <v:oval id="Oval 58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" fillcolor="#a5a5a5 [2404]" stroked="f" strokeweight="1.35pt"/>
                      <v:oval id="Oval 59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" fillcolor="#a5a5a5 [2404]" stroked="f" strokeweight="1.35pt"/>
                      <v:oval id="Oval 60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" fillcolor="#a5a5a5 [2404]" stroked="f" strokeweight="1.35pt"/>
                      <v:oval id="Oval 61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" fillcolor="#a5a5a5 [2404]" stroked="f" strokeweight="1.35pt"/>
                      <v:oval id="Oval 62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" fillcolor="#a5a5a5 [2404]" stroked="f" strokeweight="1.35pt"/>
                      <v:oval id="Oval 63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" fillcolor="#a5a5a5 [2404]" stroked="f" strokeweight="1.35pt"/>
                      <v:oval id="Oval 192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  <w:tr w:rsidR="00B1129E" w:rsidRPr="00B1129E" w14:paraId="2E98F033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79FC5AE3" w14:textId="77777777" w:rsidR="00B1129E" w:rsidRPr="00B1129E" w:rsidRDefault="00B1129E" w:rsidP="00BE0C97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t>what they left behind</w:t>
            </w:r>
          </w:p>
          <w:p w14:paraId="6137A3EF" w14:textId="77777777" w:rsidR="00B1129E" w:rsidRPr="00B1129E" w:rsidRDefault="00B1129E" w:rsidP="00E22B7A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379CF0F6" wp14:editId="1AD4D946">
                      <wp:extent cx="9052560" cy="208740"/>
                      <wp:effectExtent l="0" t="57150" r="0" b="1270"/>
                      <wp:docPr id="193" name="Group 51" descr="Line 2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194" name="Rectangle 194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Oval 195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Oval 196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Oval 197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Oval 198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Oval 199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Oval 200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Oval 201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Oval 202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Oval 203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Oval 204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Oval 205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Oval 206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Oval 207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Oval 208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Oval 209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Oval 210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Oval 211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Oval 212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Oval 213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Oval 214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Oval 215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Oval 216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Oval 217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Oval 218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Oval 219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Oval 220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Oval 221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Oval 222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Oval 223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Oval 224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948CFD" id="Group 51" o:spid="_x0000_s1026" alt="Line 2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">
                      <v:rect id="Rectangle 194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" fillcolor="#a5a5a5 [2404]" stroked="f" strokeweight="1.35pt"/>
                      <v:oval id="Oval 195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" fillcolor="#a5a5a5 [2404]" stroked="f" strokeweight="1.35pt"/>
                      <v:oval id="Oval 196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" fillcolor="#a5a5a5 [2404]" stroked="f" strokeweight="1.35pt"/>
                      <v:oval id="Oval 197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" fillcolor="#a5a5a5 [2404]" stroked="f" strokeweight="1.35pt"/>
                      <v:oval id="Oval 198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" fillcolor="#a5a5a5 [2404]" stroked="f" strokeweight="1.35pt"/>
                      <v:oval id="Oval 199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" fillcolor="#a5a5a5 [2404]" stroked="f" strokeweight="1.35pt"/>
                      <v:oval id="Oval 200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" fillcolor="#a5a5a5 [2404]" stroked="f" strokeweight="1.35pt"/>
                      <v:oval id="Oval 201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" fillcolor="#a5a5a5 [2404]" stroked="f" strokeweight="1.35pt"/>
                      <v:oval id="Oval 202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" fillcolor="#a5a5a5 [2404]" stroked="f" strokeweight="1.35pt"/>
                      <v:oval id="Oval 203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" fillcolor="#a5a5a5 [2404]" stroked="f" strokeweight="1.35pt"/>
                      <v:oval id="Oval 204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" fillcolor="#a5a5a5 [2404]" stroked="f" strokeweight="1.35pt"/>
                      <v:oval id="Oval 205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" fillcolor="#a5a5a5 [2404]" stroked="f" strokeweight="1.35pt"/>
                      <v:oval id="Oval 206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" fillcolor="#a5a5a5 [2404]" stroked="f" strokeweight="1.35pt"/>
                      <v:oval id="Oval 207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" fillcolor="#a5a5a5 [2404]" stroked="f" strokeweight="1.35pt"/>
                      <v:oval id="Oval 208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" fillcolor="#a5a5a5 [2404]" stroked="f" strokeweight="1.35pt"/>
                      <v:oval id="Oval 209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" fillcolor="#a5a5a5 [2404]" stroked="f" strokeweight="1.35pt"/>
                      <v:oval id="Oval 210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" fillcolor="#a5a5a5 [2404]" stroked="f" strokeweight="1.35pt"/>
                      <v:oval id="Oval 211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" fillcolor="#a5a5a5 [2404]" stroked="f" strokeweight="1.35pt"/>
                      <v:oval id="Oval 212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" fillcolor="#a5a5a5 [2404]" stroked="f" strokeweight="1.35pt"/>
                      <v:oval id="Oval 213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" fillcolor="#a5a5a5 [2404]" stroked="f" strokeweight="1.35pt"/>
                      <v:oval id="Oval 214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" fillcolor="#a5a5a5 [2404]" stroked="f" strokeweight="1.35pt"/>
                      <v:oval id="Oval 215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" fillcolor="#a5a5a5 [2404]" stroked="f" strokeweight="1.35pt"/>
                      <v:oval id="Oval 216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" fillcolor="#a5a5a5 [2404]" stroked="f" strokeweight="1.35pt"/>
                      <v:oval id="Oval 217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" fillcolor="#a5a5a5 [2404]" stroked="f" strokeweight="1.35pt"/>
                      <v:oval id="Oval 218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" fillcolor="#a5a5a5 [2404]" stroked="f" strokeweight="1.35pt"/>
                      <v:oval id="Oval 219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" fillcolor="#a5a5a5 [2404]" stroked="f" strokeweight="1.35pt"/>
                      <v:oval id="Oval 220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" fillcolor="#a5a5a5 [2404]" stroked="f" strokeweight="1.35pt"/>
                      <v:oval id="Oval 221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" fillcolor="#a5a5a5 [2404]" stroked="f" strokeweight="1.35pt"/>
                      <v:oval id="Oval 222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" fillcolor="#a5a5a5 [2404]" stroked="f" strokeweight="1.35pt"/>
                      <v:oval id="Oval 223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" fillcolor="#a5a5a5 [2404]" stroked="f" strokeweight="1.35pt"/>
                      <v:oval id="Oval 224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  <w:tr w:rsidR="00B1129E" w:rsidRPr="00B1129E" w14:paraId="26693B42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3C43AF57" w14:textId="77777777" w:rsidR="00B1129E" w:rsidRPr="00B1129E" w:rsidRDefault="00B1129E" w:rsidP="00BE0C97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t>where it's usually kept</w:t>
            </w:r>
          </w:p>
          <w:p w14:paraId="0BAA7C24" w14:textId="77777777" w:rsidR="00B1129E" w:rsidRPr="00B1129E" w:rsidRDefault="00B1129E" w:rsidP="00BE0C97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72A005FA" wp14:editId="001246D4">
                      <wp:extent cx="9052560" cy="208740"/>
                      <wp:effectExtent l="0" t="57150" r="0" b="1270"/>
                      <wp:docPr id="225" name="Group 51" descr="Line 3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226" name="Rectangle 226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Oval 227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Oval 228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Oval 229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Oval 230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Oval 231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Oval 232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Oval 233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Oval 234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Oval 237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Oval 238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Oval 239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Oval 240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Oval 241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Oval 242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Oval 243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Oval 244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Oval 245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Oval 246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Oval 247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Oval 248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Oval 249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Oval 250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Oval 251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Oval 252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Oval 253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Oval 254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Oval 255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Oval 256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Oval 257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" name="Oval 354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FFDF3" id="Group 51" o:spid="_x0000_s1026" alt="Line 3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">
                      <v:rect id="Rectangle 226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" fillcolor="#a5a5a5 [2404]" stroked="f" strokeweight="1.35pt"/>
                      <v:oval id="Oval 227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" fillcolor="#a5a5a5 [2404]" stroked="f" strokeweight="1.35pt"/>
                      <v:oval id="Oval 228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" fillcolor="#a5a5a5 [2404]" stroked="f" strokeweight="1.35pt"/>
                      <v:oval id="Oval 229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" fillcolor="#a5a5a5 [2404]" stroked="f" strokeweight="1.35pt"/>
                      <v:oval id="Oval 230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" fillcolor="#a5a5a5 [2404]" stroked="f" strokeweight="1.35pt"/>
                      <v:oval id="Oval 231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" fillcolor="#a5a5a5 [2404]" stroked="f" strokeweight="1.35pt"/>
                      <v:oval id="Oval 232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" fillcolor="#a5a5a5 [2404]" stroked="f" strokeweight="1.35pt"/>
                      <v:oval id="Oval 233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" fillcolor="#a5a5a5 [2404]" stroked="f" strokeweight="1.35pt"/>
                      <v:oval id="Oval 234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" fillcolor="#a5a5a5 [2404]" stroked="f" strokeweight="1.35pt"/>
                      <v:oval id="Oval 237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" fillcolor="#a5a5a5 [2404]" stroked="f" strokeweight="1.35pt"/>
                      <v:oval id="Oval 238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" fillcolor="#a5a5a5 [2404]" stroked="f" strokeweight="1.35pt"/>
                      <v:oval id="Oval 239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" fillcolor="#a5a5a5 [2404]" stroked="f" strokeweight="1.35pt"/>
                      <v:oval id="Oval 240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" fillcolor="#a5a5a5 [2404]" stroked="f" strokeweight="1.35pt"/>
                      <v:oval id="Oval 241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" fillcolor="#a5a5a5 [2404]" stroked="f" strokeweight="1.35pt"/>
                      <v:oval id="Oval 242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" fillcolor="#a5a5a5 [2404]" stroked="f" strokeweight="1.35pt"/>
                      <v:oval id="Oval 243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" fillcolor="#a5a5a5 [2404]" stroked="f" strokeweight="1.35pt"/>
                      <v:oval id="Oval 244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" fillcolor="#a5a5a5 [2404]" stroked="f" strokeweight="1.35pt"/>
                      <v:oval id="Oval 245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" fillcolor="#a5a5a5 [2404]" stroked="f" strokeweight="1.35pt"/>
                      <v:oval id="Oval 246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" fillcolor="#a5a5a5 [2404]" stroked="f" strokeweight="1.35pt"/>
                      <v:oval id="Oval 247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" fillcolor="#a5a5a5 [2404]" stroked="f" strokeweight="1.35pt"/>
                      <v:oval id="Oval 248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" fillcolor="#a5a5a5 [2404]" stroked="f" strokeweight="1.35pt"/>
                      <v:oval id="Oval 249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" fillcolor="#a5a5a5 [2404]" stroked="f" strokeweight="1.35pt"/>
                      <v:oval id="Oval 250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" fillcolor="#a5a5a5 [2404]" stroked="f" strokeweight="1.35pt"/>
                      <v:oval id="Oval 251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" fillcolor="#a5a5a5 [2404]" stroked="f" strokeweight="1.35pt"/>
                      <v:oval id="Oval 252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" fillcolor="#a5a5a5 [2404]" stroked="f" strokeweight="1.35pt"/>
                      <v:oval id="Oval 253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" fillcolor="#a5a5a5 [2404]" stroked="f" strokeweight="1.35pt"/>
                      <v:oval id="Oval 254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" fillcolor="#a5a5a5 [2404]" stroked="f" strokeweight="1.35pt"/>
                      <v:oval id="Oval 255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" fillcolor="#a5a5a5 [2404]" stroked="f" strokeweight="1.35pt"/>
                      <v:oval id="Oval 256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" fillcolor="#a5a5a5 [2404]" stroked="f" strokeweight="1.35pt"/>
                      <v:oval id="Oval 257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" fillcolor="#a5a5a5 [2404]" stroked="f" strokeweight="1.35pt"/>
                      <v:oval id="Oval 354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  <w:tr w:rsidR="00B1129E" w:rsidRPr="00B1129E" w14:paraId="6B26CFCF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2E132613" w14:textId="77777777" w:rsidR="00B1129E" w:rsidRPr="00B1129E" w:rsidRDefault="00B1129E" w:rsidP="00BE0C97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t>where others overlook</w:t>
            </w:r>
          </w:p>
          <w:p w14:paraId="2FA86B3D" w14:textId="77777777" w:rsidR="00B1129E" w:rsidRPr="00B1129E" w:rsidRDefault="00B1129E" w:rsidP="00BE0C97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5833E1FF" wp14:editId="5971C934">
                      <wp:extent cx="9052560" cy="208740"/>
                      <wp:effectExtent l="0" t="57150" r="0" b="1270"/>
                      <wp:docPr id="355" name="Group 51" descr="Line 4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356" name="Rectangle 356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" name="Oval 357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Oval 358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Oval 359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Oval 360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Oval 361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Oval 362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Oval 363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Oval 364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5" name="Oval 365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6" name="Oval 366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7" name="Oval 367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" name="Oval 368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Oval 369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" name="Oval 370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Oval 371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Oval 372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3" name="Oval 373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4" name="Oval 374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5" name="Oval 375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6" name="Oval 376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Oval 377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Oval 378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9" name="Oval 379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0" name="Oval 380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1" name="Oval 381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2" name="Oval 382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3" name="Oval 383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4" name="Oval 384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5" name="Oval 385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6" name="Oval 386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134A59" id="Group 51" o:spid="_x0000_s1026" alt="Line 4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">
                      <v:rect id="Rectangle 356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" fillcolor="#a5a5a5 [2404]" stroked="f" strokeweight="1.35pt"/>
                      <v:oval id="Oval 357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" fillcolor="#a5a5a5 [2404]" stroked="f" strokeweight="1.35pt"/>
                      <v:oval id="Oval 358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" fillcolor="#a5a5a5 [2404]" stroked="f" strokeweight="1.35pt"/>
                      <v:oval id="Oval 359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" fillcolor="#a5a5a5 [2404]" stroked="f" strokeweight="1.35pt"/>
                      <v:oval id="Oval 360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" fillcolor="#a5a5a5 [2404]" stroked="f" strokeweight="1.35pt"/>
                      <v:oval id="Oval 361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" fillcolor="#a5a5a5 [2404]" stroked="f" strokeweight="1.35pt"/>
                      <v:oval id="Oval 362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" fillcolor="#a5a5a5 [2404]" stroked="f" strokeweight="1.35pt"/>
                      <v:oval id="Oval 363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" fillcolor="#a5a5a5 [2404]" stroked="f" strokeweight="1.35pt"/>
                      <v:oval id="Oval 364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" fillcolor="#a5a5a5 [2404]" stroked="f" strokeweight="1.35pt"/>
                      <v:oval id="Oval 365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" fillcolor="#a5a5a5 [2404]" stroked="f" strokeweight="1.35pt"/>
                      <v:oval id="Oval 366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" fillcolor="#a5a5a5 [2404]" stroked="f" strokeweight="1.35pt"/>
                      <v:oval id="Oval 367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" fillcolor="#a5a5a5 [2404]" stroked="f" strokeweight="1.35pt"/>
                      <v:oval id="Oval 368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" fillcolor="#a5a5a5 [2404]" stroked="f" strokeweight="1.35pt"/>
                      <v:oval id="Oval 369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" fillcolor="#a5a5a5 [2404]" stroked="f" strokeweight="1.35pt"/>
                      <v:oval id="Oval 370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" fillcolor="#a5a5a5 [2404]" stroked="f" strokeweight="1.35pt"/>
                      <v:oval id="Oval 371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" fillcolor="#a5a5a5 [2404]" stroked="f" strokeweight="1.35pt"/>
                      <v:oval id="Oval 372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" fillcolor="#a5a5a5 [2404]" stroked="f" strokeweight="1.35pt"/>
                      <v:oval id="Oval 373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" fillcolor="#a5a5a5 [2404]" stroked="f" strokeweight="1.35pt"/>
                      <v:oval id="Oval 374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" fillcolor="#a5a5a5 [2404]" stroked="f" strokeweight="1.35pt"/>
                      <v:oval id="Oval 375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" fillcolor="#a5a5a5 [2404]" stroked="f" strokeweight="1.35pt"/>
                      <v:oval id="Oval 376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" fillcolor="#a5a5a5 [2404]" stroked="f" strokeweight="1.35pt"/>
                      <v:oval id="Oval 377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" fillcolor="#a5a5a5 [2404]" stroked="f" strokeweight="1.35pt"/>
                      <v:oval id="Oval 378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" fillcolor="#a5a5a5 [2404]" stroked="f" strokeweight="1.35pt"/>
                      <v:oval id="Oval 379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" fillcolor="#a5a5a5 [2404]" stroked="f" strokeweight="1.35pt"/>
                      <v:oval id="Oval 380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" fillcolor="#a5a5a5 [2404]" stroked="f" strokeweight="1.35pt"/>
                      <v:oval id="Oval 381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" fillcolor="#a5a5a5 [2404]" stroked="f" strokeweight="1.35pt"/>
                      <v:oval id="Oval 382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" fillcolor="#a5a5a5 [2404]" stroked="f" strokeweight="1.35pt"/>
                      <v:oval id="Oval 383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" fillcolor="#a5a5a5 [2404]" stroked="f" strokeweight="1.35pt"/>
                      <v:oval id="Oval 384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" fillcolor="#a5a5a5 [2404]" stroked="f" strokeweight="1.35pt"/>
                      <v:oval id="Oval 385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" fillcolor="#a5a5a5 [2404]" stroked="f" strokeweight="1.35pt"/>
                      <v:oval id="Oval 386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</w:tbl>
    <w:p w14:paraId="4AFF316F" w14:textId="77777777" w:rsidR="00B1129E" w:rsidRPr="00B1129E" w:rsidRDefault="00B1129E" w:rsidP="00907891">
      <w:pPr>
        <w:rPr>
          <w:rFonts w:ascii="OCR A Extended" w:hAnsi="OCR A Extended"/>
          <w:sz w:val="20"/>
          <w:szCs w:val="20"/>
        </w:rPr>
        <w:sectPr w:rsidR="00B1129E" w:rsidRPr="00B1129E" w:rsidSect="00B1129E">
          <w:headerReference w:type="default" r:id="rId8"/>
          <w:pgSz w:w="15840" w:h="12240" w:orient="landscape" w:code="1"/>
          <w:pgMar w:top="720" w:right="720" w:bottom="432" w:left="720" w:header="432" w:footer="720" w:gutter="0"/>
          <w:pgNumType w:start="1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wo inch binder spines - 4 per page"/>
      </w:tblPr>
      <w:tblGrid>
        <w:gridCol w:w="14400"/>
      </w:tblGrid>
      <w:tr w:rsidR="00B1129E" w:rsidRPr="00B1129E" w14:paraId="2BF27E8A" w14:textId="77777777" w:rsidTr="00A15B38">
        <w:trPr>
          <w:trHeight w:hRule="exact" w:val="2160"/>
        </w:trPr>
        <w:tc>
          <w:tcPr>
            <w:tcW w:w="5000" w:type="pct"/>
            <w:vAlign w:val="bottom"/>
          </w:tcPr>
          <w:p w14:paraId="3B184545" w14:textId="77777777" w:rsidR="00B1129E" w:rsidRPr="00B1129E" w:rsidRDefault="00B1129E" w:rsidP="00472B34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lastRenderedPageBreak/>
              <w:t>with its bold use of color and form</w:t>
            </w:r>
          </w:p>
          <w:p w14:paraId="2D2628A8" w14:textId="77777777" w:rsidR="00B1129E" w:rsidRPr="00B1129E" w:rsidRDefault="00B1129E" w:rsidP="00A15B38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7D40C7FF" wp14:editId="3945885C">
                      <wp:extent cx="9052560" cy="208740"/>
                      <wp:effectExtent l="0" t="57150" r="0" b="1270"/>
                      <wp:docPr id="388" name="Group 51" descr="Line 1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389" name="Rectangle 389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" name="Oval 390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1" name="Oval 391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" name="Oval 392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3" name="Oval 393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4" name="Oval 394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5" name="Oval 395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6" name="Oval 396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7" name="Oval 397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8" name="Oval 398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9" name="Oval 399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0" name="Oval 400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" name="Oval 401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2" name="Oval 402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3" name="Oval 403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4" name="Oval 404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5" name="Oval 405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6" name="Oval 406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7" name="Oval 407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8" name="Oval 408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9" name="Oval 409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" name="Oval 410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" name="Oval 411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" name="Oval 412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" name="Oval 413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4" name="Oval 414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5" name="Oval 415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" name="Oval 416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" name="Oval 417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" name="Oval 418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" name="Oval 419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F45AEC" id="Group 51" o:spid="_x0000_s1026" alt="Line 1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">
                      <v:rect id="Rectangle 389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" fillcolor="#a5a5a5 [2404]" stroked="f" strokeweight="1.35pt"/>
                      <v:oval id="Oval 390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" fillcolor="#a5a5a5 [2404]" stroked="f" strokeweight="1.35pt"/>
                      <v:oval id="Oval 391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" fillcolor="#a5a5a5 [2404]" stroked="f" strokeweight="1.35pt"/>
                      <v:oval id="Oval 392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" fillcolor="#a5a5a5 [2404]" stroked="f" strokeweight="1.35pt"/>
                      <v:oval id="Oval 393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" fillcolor="#a5a5a5 [2404]" stroked="f" strokeweight="1.35pt"/>
                      <v:oval id="Oval 394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" fillcolor="#a5a5a5 [2404]" stroked="f" strokeweight="1.35pt"/>
                      <v:oval id="Oval 395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" fillcolor="#a5a5a5 [2404]" stroked="f" strokeweight="1.35pt"/>
                      <v:oval id="Oval 396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" fillcolor="#a5a5a5 [2404]" stroked="f" strokeweight="1.35pt"/>
                      <v:oval id="Oval 397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" fillcolor="#a5a5a5 [2404]" stroked="f" strokeweight="1.35pt"/>
                      <v:oval id="Oval 398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" fillcolor="#a5a5a5 [2404]" stroked="f" strokeweight="1.35pt"/>
                      <v:oval id="Oval 399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" fillcolor="#a5a5a5 [2404]" stroked="f" strokeweight="1.35pt"/>
                      <v:oval id="Oval 400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" fillcolor="#a5a5a5 [2404]" stroked="f" strokeweight="1.35pt"/>
                      <v:oval id="Oval 401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" fillcolor="#a5a5a5 [2404]" stroked="f" strokeweight="1.35pt"/>
                      <v:oval id="Oval 402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" fillcolor="#a5a5a5 [2404]" stroked="f" strokeweight="1.35pt"/>
                      <v:oval id="Oval 403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" fillcolor="#a5a5a5 [2404]" stroked="f" strokeweight="1.35pt"/>
                      <v:oval id="Oval 404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" fillcolor="#a5a5a5 [2404]" stroked="f" strokeweight="1.35pt"/>
                      <v:oval id="Oval 405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" fillcolor="#a5a5a5 [2404]" stroked="f" strokeweight="1.35pt"/>
                      <v:oval id="Oval 406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" fillcolor="#a5a5a5 [2404]" stroked="f" strokeweight="1.35pt"/>
                      <v:oval id="Oval 407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" fillcolor="#a5a5a5 [2404]" stroked="f" strokeweight="1.35pt"/>
                      <v:oval id="Oval 408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" fillcolor="#a5a5a5 [2404]" stroked="f" strokeweight="1.35pt"/>
                      <v:oval id="Oval 409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" fillcolor="#a5a5a5 [2404]" stroked="f" strokeweight="1.35pt"/>
                      <v:oval id="Oval 410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" fillcolor="#a5a5a5 [2404]" stroked="f" strokeweight="1.35pt"/>
                      <v:oval id="Oval 411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" fillcolor="#a5a5a5 [2404]" stroked="f" strokeweight="1.35pt"/>
                      <v:oval id="Oval 412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" fillcolor="#a5a5a5 [2404]" stroked="f" strokeweight="1.35pt"/>
                      <v:oval id="Oval 413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" fillcolor="#a5a5a5 [2404]" stroked="f" strokeweight="1.35pt"/>
                      <v:oval id="Oval 414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" fillcolor="#a5a5a5 [2404]" stroked="f" strokeweight="1.35pt"/>
                      <v:oval id="Oval 415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" fillcolor="#a5a5a5 [2404]" stroked="f" strokeweight="1.35pt"/>
                      <v:oval id="Oval 416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" fillcolor="#a5a5a5 [2404]" stroked="f" strokeweight="1.35pt"/>
                      <v:oval id="Oval 417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" fillcolor="#a5a5a5 [2404]" stroked="f" strokeweight="1.35pt"/>
                      <v:oval id="Oval 418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" fillcolor="#a5a5a5 [2404]" stroked="f" strokeweight="1.35pt"/>
                      <v:oval id="Oval 419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  <w:tr w:rsidR="00B1129E" w:rsidRPr="00B1129E" w14:paraId="1858F1C1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10ED2EE1" w14:textId="77777777" w:rsidR="00B1129E" w:rsidRPr="00B1129E" w:rsidRDefault="00B1129E" w:rsidP="00BE0C97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t>with its simple geometric shapes</w:t>
            </w:r>
          </w:p>
          <w:p w14:paraId="762C30CC" w14:textId="77777777" w:rsidR="00B1129E" w:rsidRPr="00B1129E" w:rsidRDefault="00B1129E" w:rsidP="00E22B7A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3B8CFBAD" wp14:editId="2A9FF5EA">
                      <wp:extent cx="9052560" cy="208740"/>
                      <wp:effectExtent l="0" t="57150" r="0" b="1270"/>
                      <wp:docPr id="420" name="Group 51" descr="Line 2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421" name="Rectangle 421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2" name="Oval 422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3" name="Oval 423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4" name="Oval 424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5" name="Oval 425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6" name="Oval 426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7" name="Oval 427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8" name="Oval 428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9" name="Oval 429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0" name="Oval 430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1" name="Oval 431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2" name="Oval 432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3" name="Oval 433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4" name="Oval 434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5" name="Oval 435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6" name="Oval 436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7" name="Oval 437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8" name="Oval 438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9" name="Oval 439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0" name="Oval 440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1" name="Oval 441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2" name="Oval 442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3" name="Oval 443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4" name="Oval 444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5" name="Oval 445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6" name="Oval 446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7" name="Oval 447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8" name="Oval 448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9" name="Oval 449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0" name="Oval 450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1" name="Oval 451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D9D25" id="Group 51" o:spid="_x0000_s1026" alt="Line 2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">
                      <v:rect id="Rectangle 421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" fillcolor="#a5a5a5 [2404]" stroked="f" strokeweight="1.35pt"/>
                      <v:oval id="Oval 422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" fillcolor="#a5a5a5 [2404]" stroked="f" strokeweight="1.35pt"/>
                      <v:oval id="Oval 423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" fillcolor="#a5a5a5 [2404]" stroked="f" strokeweight="1.35pt"/>
                      <v:oval id="Oval 424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" fillcolor="#a5a5a5 [2404]" stroked="f" strokeweight="1.35pt"/>
                      <v:oval id="Oval 425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" fillcolor="#a5a5a5 [2404]" stroked="f" strokeweight="1.35pt"/>
                      <v:oval id="Oval 426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" fillcolor="#a5a5a5 [2404]" stroked="f" strokeweight="1.35pt"/>
                      <v:oval id="Oval 427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" fillcolor="#a5a5a5 [2404]" stroked="f" strokeweight="1.35pt"/>
                      <v:oval id="Oval 428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" fillcolor="#a5a5a5 [2404]" stroked="f" strokeweight="1.35pt"/>
                      <v:oval id="Oval 429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" fillcolor="#a5a5a5 [2404]" stroked="f" strokeweight="1.35pt"/>
                      <v:oval id="Oval 430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" fillcolor="#a5a5a5 [2404]" stroked="f" strokeweight="1.35pt"/>
                      <v:oval id="Oval 431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" fillcolor="#a5a5a5 [2404]" stroked="f" strokeweight="1.35pt"/>
                      <v:oval id="Oval 432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" fillcolor="#a5a5a5 [2404]" stroked="f" strokeweight="1.35pt"/>
                      <v:oval id="Oval 433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" fillcolor="#a5a5a5 [2404]" stroked="f" strokeweight="1.35pt"/>
                      <v:oval id="Oval 434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" fillcolor="#a5a5a5 [2404]" stroked="f" strokeweight="1.35pt"/>
                      <v:oval id="Oval 435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" fillcolor="#a5a5a5 [2404]" stroked="f" strokeweight="1.35pt"/>
                      <v:oval id="Oval 436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" fillcolor="#a5a5a5 [2404]" stroked="f" strokeweight="1.35pt"/>
                      <v:oval id="Oval 437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" fillcolor="#a5a5a5 [2404]" stroked="f" strokeweight="1.35pt"/>
                      <v:oval id="Oval 438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" fillcolor="#a5a5a5 [2404]" stroked="f" strokeweight="1.35pt"/>
                      <v:oval id="Oval 439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" fillcolor="#a5a5a5 [2404]" stroked="f" strokeweight="1.35pt"/>
                      <v:oval id="Oval 440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" fillcolor="#a5a5a5 [2404]" stroked="f" strokeweight="1.35pt"/>
                      <v:oval id="Oval 441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" fillcolor="#a5a5a5 [2404]" stroked="f" strokeweight="1.35pt"/>
                      <v:oval id="Oval 442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" fillcolor="#a5a5a5 [2404]" stroked="f" strokeweight="1.35pt"/>
                      <v:oval id="Oval 443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" fillcolor="#a5a5a5 [2404]" stroked="f" strokeweight="1.35pt"/>
                      <v:oval id="Oval 444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" fillcolor="#a5a5a5 [2404]" stroked="f" strokeweight="1.35pt"/>
                      <v:oval id="Oval 445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" fillcolor="#a5a5a5 [2404]" stroked="f" strokeweight="1.35pt"/>
                      <v:oval id="Oval 446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" fillcolor="#a5a5a5 [2404]" stroked="f" strokeweight="1.35pt"/>
                      <v:oval id="Oval 447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" fillcolor="#a5a5a5 [2404]" stroked="f" strokeweight="1.35pt"/>
                      <v:oval id="Oval 448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" fillcolor="#a5a5a5 [2404]" stroked="f" strokeweight="1.35pt"/>
                      <v:oval id="Oval 449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" fillcolor="#a5a5a5 [2404]" stroked="f" strokeweight="1.35pt"/>
                      <v:oval id="Oval 450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" fillcolor="#a5a5a5 [2404]" stroked="f" strokeweight="1.35pt"/>
                      <v:oval id="Oval 451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  <w:tr w:rsidR="00B1129E" w:rsidRPr="00B1129E" w14:paraId="05545E23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273F4578" w14:textId="77777777" w:rsidR="00B1129E" w:rsidRPr="00B1129E" w:rsidRDefault="00B1129E" w:rsidP="00BE0C97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t>with its use of found objects and mixed media</w:t>
            </w:r>
          </w:p>
          <w:p w14:paraId="4158C397" w14:textId="77777777" w:rsidR="00B1129E" w:rsidRPr="00B1129E" w:rsidRDefault="00B1129E" w:rsidP="00BE0C97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55A9D238" wp14:editId="6EF2A1BB">
                      <wp:extent cx="9052560" cy="208740"/>
                      <wp:effectExtent l="0" t="57150" r="0" b="1270"/>
                      <wp:docPr id="452" name="Group 51" descr="Line 3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453" name="Rectangle 453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4" name="Oval 454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5" name="Oval 455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6" name="Oval 456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7" name="Oval 457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8" name="Oval 458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9" name="Oval 459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0" name="Oval 460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1" name="Oval 461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2" name="Oval 462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3" name="Oval 463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" name="Oval 464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5" name="Oval 465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6" name="Oval 466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7" name="Oval 467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8" name="Oval 468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9" name="Oval 469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0" name="Oval 470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1" name="Oval 471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2" name="Oval 472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3" name="Oval 473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4" name="Oval 474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5" name="Oval 475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6" name="Oval 476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7" name="Oval 477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8" name="Oval 478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9" name="Oval 479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0" name="Oval 480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1" name="Oval 481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2" name="Oval 482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3" name="Oval 483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E434C7" id="Group 51" o:spid="_x0000_s1026" alt="Line 3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">
                      <v:rect id="Rectangle 453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" fillcolor="#a5a5a5 [2404]" stroked="f" strokeweight="1.35pt"/>
                      <v:oval id="Oval 454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" fillcolor="#a5a5a5 [2404]" stroked="f" strokeweight="1.35pt"/>
                      <v:oval id="Oval 455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" fillcolor="#a5a5a5 [2404]" stroked="f" strokeweight="1.35pt"/>
                      <v:oval id="Oval 456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" fillcolor="#a5a5a5 [2404]" stroked="f" strokeweight="1.35pt"/>
                      <v:oval id="Oval 457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" fillcolor="#a5a5a5 [2404]" stroked="f" strokeweight="1.35pt"/>
                      <v:oval id="Oval 458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" fillcolor="#a5a5a5 [2404]" stroked="f" strokeweight="1.35pt"/>
                      <v:oval id="Oval 459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" fillcolor="#a5a5a5 [2404]" stroked="f" strokeweight="1.35pt"/>
                      <v:oval id="Oval 460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" fillcolor="#a5a5a5 [2404]" stroked="f" strokeweight="1.35pt"/>
                      <v:oval id="Oval 461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" fillcolor="#a5a5a5 [2404]" stroked="f" strokeweight="1.35pt"/>
                      <v:oval id="Oval 462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" fillcolor="#a5a5a5 [2404]" stroked="f" strokeweight="1.35pt"/>
                      <v:oval id="Oval 463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" fillcolor="#a5a5a5 [2404]" stroked="f" strokeweight="1.35pt"/>
                      <v:oval id="Oval 464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" fillcolor="#a5a5a5 [2404]" stroked="f" strokeweight="1.35pt"/>
                      <v:oval id="Oval 465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" fillcolor="#a5a5a5 [2404]" stroked="f" strokeweight="1.35pt"/>
                      <v:oval id="Oval 466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" fillcolor="#a5a5a5 [2404]" stroked="f" strokeweight="1.35pt"/>
                      <v:oval id="Oval 467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" fillcolor="#a5a5a5 [2404]" stroked="f" strokeweight="1.35pt"/>
                      <v:oval id="Oval 468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" fillcolor="#a5a5a5 [2404]" stroked="f" strokeweight="1.35pt"/>
                      <v:oval id="Oval 469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" fillcolor="#a5a5a5 [2404]" stroked="f" strokeweight="1.35pt"/>
                      <v:oval id="Oval 470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" fillcolor="#a5a5a5 [2404]" stroked="f" strokeweight="1.35pt"/>
                      <v:oval id="Oval 471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" fillcolor="#a5a5a5 [2404]" stroked="f" strokeweight="1.35pt"/>
                      <v:oval id="Oval 472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" fillcolor="#a5a5a5 [2404]" stroked="f" strokeweight="1.35pt"/>
                      <v:oval id="Oval 473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" fillcolor="#a5a5a5 [2404]" stroked="f" strokeweight="1.35pt"/>
                      <v:oval id="Oval 474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" fillcolor="#a5a5a5 [2404]" stroked="f" strokeweight="1.35pt"/>
                      <v:oval id="Oval 475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" fillcolor="#a5a5a5 [2404]" stroked="f" strokeweight="1.35pt"/>
                      <v:oval id="Oval 476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" fillcolor="#a5a5a5 [2404]" stroked="f" strokeweight="1.35pt"/>
                      <v:oval id="Oval 477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" fillcolor="#a5a5a5 [2404]" stroked="f" strokeweight="1.35pt"/>
                      <v:oval id="Oval 478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" fillcolor="#a5a5a5 [2404]" stroked="f" strokeweight="1.35pt"/>
                      <v:oval id="Oval 479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" fillcolor="#a5a5a5 [2404]" stroked="f" strokeweight="1.35pt"/>
                      <v:oval id="Oval 480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" fillcolor="#a5a5a5 [2404]" stroked="f" strokeweight="1.35pt"/>
                      <v:oval id="Oval 481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" fillcolor="#a5a5a5 [2404]" stroked="f" strokeweight="1.35pt"/>
                      <v:oval id="Oval 482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" fillcolor="#a5a5a5 [2404]" stroked="f" strokeweight="1.35pt"/>
                      <v:oval id="Oval 483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  <w:tr w:rsidR="00B1129E" w:rsidRPr="00B1129E" w14:paraId="21D7E5BD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10AC15DF" w14:textId="77777777" w:rsidR="00B1129E" w:rsidRPr="00B1129E" w:rsidRDefault="00B1129E" w:rsidP="00BE0C97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t>with its unconventional use of space and time</w:t>
            </w:r>
          </w:p>
          <w:p w14:paraId="34CFC57C" w14:textId="77777777" w:rsidR="00B1129E" w:rsidRPr="00B1129E" w:rsidRDefault="00B1129E" w:rsidP="00BE0C97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6D3378A5" wp14:editId="6AA83991">
                      <wp:extent cx="9052560" cy="208740"/>
                      <wp:effectExtent l="0" t="57150" r="0" b="1270"/>
                      <wp:docPr id="484" name="Group 51" descr="Line 4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485" name="Rectangle 485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6" name="Oval 486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7" name="Oval 487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8" name="Oval 488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9" name="Oval 489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0" name="Oval 490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1" name="Oval 491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2" name="Oval 492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3" name="Oval 493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4" name="Oval 494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5" name="Oval 495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6" name="Oval 496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7" name="Oval 497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8" name="Oval 498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9" name="Oval 499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0" name="Oval 500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1" name="Oval 501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2" name="Oval 502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3" name="Oval 503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4" name="Oval 504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5" name="Oval 505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6" name="Oval 506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7" name="Oval 507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8" name="Oval 508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9" name="Oval 509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0" name="Oval 510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1" name="Oval 511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2" name="Oval 512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3" name="Oval 513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4" name="Oval 514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5" name="Oval 515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074749" id="Group 51" o:spid="_x0000_s1026" alt="Line 4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">
                      <v:rect id="Rectangle 485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" fillcolor="#a5a5a5 [2404]" stroked="f" strokeweight="1.35pt"/>
                      <v:oval id="Oval 486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" fillcolor="#a5a5a5 [2404]" stroked="f" strokeweight="1.35pt"/>
                      <v:oval id="Oval 487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" fillcolor="#a5a5a5 [2404]" stroked="f" strokeweight="1.35pt"/>
                      <v:oval id="Oval 488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" fillcolor="#a5a5a5 [2404]" stroked="f" strokeweight="1.35pt"/>
                      <v:oval id="Oval 489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" fillcolor="#a5a5a5 [2404]" stroked="f" strokeweight="1.35pt"/>
                      <v:oval id="Oval 490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" fillcolor="#a5a5a5 [2404]" stroked="f" strokeweight="1.35pt"/>
                      <v:oval id="Oval 491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" fillcolor="#a5a5a5 [2404]" stroked="f" strokeweight="1.35pt"/>
                      <v:oval id="Oval 492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" fillcolor="#a5a5a5 [2404]" stroked="f" strokeweight="1.35pt"/>
                      <v:oval id="Oval 493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" fillcolor="#a5a5a5 [2404]" stroked="f" strokeweight="1.35pt"/>
                      <v:oval id="Oval 494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" fillcolor="#a5a5a5 [2404]" stroked="f" strokeweight="1.35pt"/>
                      <v:oval id="Oval 495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" fillcolor="#a5a5a5 [2404]" stroked="f" strokeweight="1.35pt"/>
                      <v:oval id="Oval 496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" fillcolor="#a5a5a5 [2404]" stroked="f" strokeweight="1.35pt"/>
                      <v:oval id="Oval 497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" fillcolor="#a5a5a5 [2404]" stroked="f" strokeweight="1.35pt"/>
                      <v:oval id="Oval 498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" fillcolor="#a5a5a5 [2404]" stroked="f" strokeweight="1.35pt"/>
                      <v:oval id="Oval 499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" fillcolor="#a5a5a5 [2404]" stroked="f" strokeweight="1.35pt"/>
                      <v:oval id="Oval 500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" fillcolor="#a5a5a5 [2404]" stroked="f" strokeweight="1.35pt"/>
                      <v:oval id="Oval 501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" fillcolor="#a5a5a5 [2404]" stroked="f" strokeweight="1.35pt"/>
                      <v:oval id="Oval 502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" fillcolor="#a5a5a5 [2404]" stroked="f" strokeweight="1.35pt"/>
                      <v:oval id="Oval 503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" fillcolor="#a5a5a5 [2404]" stroked="f" strokeweight="1.35pt"/>
                      <v:oval id="Oval 504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" fillcolor="#a5a5a5 [2404]" stroked="f" strokeweight="1.35pt"/>
                      <v:oval id="Oval 505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" fillcolor="#a5a5a5 [2404]" stroked="f" strokeweight="1.35pt"/>
                      <v:oval id="Oval 506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" fillcolor="#a5a5a5 [2404]" stroked="f" strokeweight="1.35pt"/>
                      <v:oval id="Oval 507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" fillcolor="#a5a5a5 [2404]" stroked="f" strokeweight="1.35pt"/>
                      <v:oval id="Oval 508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" fillcolor="#a5a5a5 [2404]" stroked="f" strokeweight="1.35pt"/>
                      <v:oval id="Oval 509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" fillcolor="#a5a5a5 [2404]" stroked="f" strokeweight="1.35pt"/>
                      <v:oval id="Oval 510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" fillcolor="#a5a5a5 [2404]" stroked="f" strokeweight="1.35pt"/>
                      <v:oval id="Oval 511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" fillcolor="#a5a5a5 [2404]" stroked="f" strokeweight="1.35pt"/>
                      <v:oval id="Oval 512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" fillcolor="#a5a5a5 [2404]" stroked="f" strokeweight="1.35pt"/>
                      <v:oval id="Oval 513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" fillcolor="#a5a5a5 [2404]" stroked="f" strokeweight="1.35pt"/>
                      <v:oval id="Oval 514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" fillcolor="#a5a5a5 [2404]" stroked="f" strokeweight="1.35pt"/>
                      <v:oval id="Oval 515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</w:tbl>
    <w:p w14:paraId="72954645" w14:textId="77777777" w:rsidR="00B1129E" w:rsidRPr="00B1129E" w:rsidRDefault="00B1129E" w:rsidP="00907891">
      <w:pPr>
        <w:rPr>
          <w:rFonts w:ascii="OCR A Extended" w:hAnsi="OCR A Extended"/>
          <w:sz w:val="20"/>
          <w:szCs w:val="20"/>
        </w:rPr>
        <w:sectPr w:rsidR="00B1129E" w:rsidRPr="00B1129E" w:rsidSect="00B1129E">
          <w:headerReference w:type="default" r:id="rId9"/>
          <w:pgSz w:w="15840" w:h="12240" w:orient="landscape" w:code="1"/>
          <w:pgMar w:top="720" w:right="720" w:bottom="432" w:left="720" w:header="432" w:footer="720" w:gutter="0"/>
          <w:pgNumType w:start="1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wo inch binder spines - 4 per page"/>
      </w:tblPr>
      <w:tblGrid>
        <w:gridCol w:w="14400"/>
      </w:tblGrid>
      <w:tr w:rsidR="00B1129E" w:rsidRPr="00B1129E" w14:paraId="563AF03E" w14:textId="77777777" w:rsidTr="00A15B38">
        <w:trPr>
          <w:trHeight w:hRule="exact" w:val="2160"/>
        </w:trPr>
        <w:tc>
          <w:tcPr>
            <w:tcW w:w="5000" w:type="pct"/>
            <w:vAlign w:val="bottom"/>
          </w:tcPr>
          <w:p w14:paraId="63B5B143" w14:textId="77777777" w:rsidR="00B1129E" w:rsidRPr="00B1129E" w:rsidRDefault="00B1129E" w:rsidP="00472B34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lastRenderedPageBreak/>
              <w:t>in favor of function and form</w:t>
            </w:r>
          </w:p>
          <w:p w14:paraId="4C5E3C45" w14:textId="77777777" w:rsidR="00B1129E" w:rsidRPr="00B1129E" w:rsidRDefault="00B1129E" w:rsidP="00A15B38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52B5519B" wp14:editId="110890A9">
                      <wp:extent cx="9052560" cy="208740"/>
                      <wp:effectExtent l="0" t="57150" r="0" b="1270"/>
                      <wp:docPr id="517" name="Group 51" descr="Line 1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518" name="Rectangle 518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9" name="Oval 519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0" name="Oval 520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1" name="Oval 521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2" name="Oval 522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3" name="Oval 523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4" name="Oval 524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5" name="Oval 525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" name="Oval 526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7" name="Oval 527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8" name="Oval 528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9" name="Oval 529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0" name="Oval 530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1" name="Oval 531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2" name="Oval 532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3" name="Oval 533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4" name="Oval 534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5" name="Oval 535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6" name="Oval 536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7" name="Oval 537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8" name="Oval 538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9" name="Oval 539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0" name="Oval 540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1" name="Oval 541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2" name="Oval 542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3" name="Oval 543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4" name="Oval 544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5" name="Oval 545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6" name="Oval 546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7" name="Oval 547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8" name="Oval 548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4D44C0" id="Group 51" o:spid="_x0000_s1026" alt="Line 1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">
                      <v:rect id="Rectangle 518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" fillcolor="#a5a5a5 [2404]" stroked="f" strokeweight="1.35pt"/>
                      <v:oval id="Oval 519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" fillcolor="#a5a5a5 [2404]" stroked="f" strokeweight="1.35pt"/>
                      <v:oval id="Oval 520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" fillcolor="#a5a5a5 [2404]" stroked="f" strokeweight="1.35pt"/>
                      <v:oval id="Oval 521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" fillcolor="#a5a5a5 [2404]" stroked="f" strokeweight="1.35pt"/>
                      <v:oval id="Oval 522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" fillcolor="#a5a5a5 [2404]" stroked="f" strokeweight="1.35pt"/>
                      <v:oval id="Oval 523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" fillcolor="#a5a5a5 [2404]" stroked="f" strokeweight="1.35pt"/>
                      <v:oval id="Oval 524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" fillcolor="#a5a5a5 [2404]" stroked="f" strokeweight="1.35pt"/>
                      <v:oval id="Oval 525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" fillcolor="#a5a5a5 [2404]" stroked="f" strokeweight="1.35pt"/>
                      <v:oval id="Oval 526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" fillcolor="#a5a5a5 [2404]" stroked="f" strokeweight="1.35pt"/>
                      <v:oval id="Oval 527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" fillcolor="#a5a5a5 [2404]" stroked="f" strokeweight="1.35pt"/>
                      <v:oval id="Oval 528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" fillcolor="#a5a5a5 [2404]" stroked="f" strokeweight="1.35pt"/>
                      <v:oval id="Oval 529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" fillcolor="#a5a5a5 [2404]" stroked="f" strokeweight="1.35pt"/>
                      <v:oval id="Oval 530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" fillcolor="#a5a5a5 [2404]" stroked="f" strokeweight="1.35pt"/>
                      <v:oval id="Oval 531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" fillcolor="#a5a5a5 [2404]" stroked="f" strokeweight="1.35pt"/>
                      <v:oval id="Oval 532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" fillcolor="#a5a5a5 [2404]" stroked="f" strokeweight="1.35pt"/>
                      <v:oval id="Oval 533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" fillcolor="#a5a5a5 [2404]" stroked="f" strokeweight="1.35pt"/>
                      <v:oval id="Oval 534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" fillcolor="#a5a5a5 [2404]" stroked="f" strokeweight="1.35pt"/>
                      <v:oval id="Oval 535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" fillcolor="#a5a5a5 [2404]" stroked="f" strokeweight="1.35pt"/>
                      <v:oval id="Oval 536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" fillcolor="#a5a5a5 [2404]" stroked="f" strokeweight="1.35pt"/>
                      <v:oval id="Oval 537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" fillcolor="#a5a5a5 [2404]" stroked="f" strokeweight="1.35pt"/>
                      <v:oval id="Oval 538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" fillcolor="#a5a5a5 [2404]" stroked="f" strokeweight="1.35pt"/>
                      <v:oval id="Oval 539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" fillcolor="#a5a5a5 [2404]" stroked="f" strokeweight="1.35pt"/>
                      <v:oval id="Oval 540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" fillcolor="#a5a5a5 [2404]" stroked="f" strokeweight="1.35pt"/>
                      <v:oval id="Oval 541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" fillcolor="#a5a5a5 [2404]" stroked="f" strokeweight="1.35pt"/>
                      <v:oval id="Oval 542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" fillcolor="#a5a5a5 [2404]" stroked="f" strokeweight="1.35pt"/>
                      <v:oval id="Oval 543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" fillcolor="#a5a5a5 [2404]" stroked="f" strokeweight="1.35pt"/>
                      <v:oval id="Oval 544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" fillcolor="#a5a5a5 [2404]" stroked="f" strokeweight="1.35pt"/>
                      <v:oval id="Oval 545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" fillcolor="#a5a5a5 [2404]" stroked="f" strokeweight="1.35pt"/>
                      <v:oval id="Oval 546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" fillcolor="#a5a5a5 [2404]" stroked="f" strokeweight="1.35pt"/>
                      <v:oval id="Oval 547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" fillcolor="#a5a5a5 [2404]" stroked="f" strokeweight="1.35pt"/>
                      <v:oval id="Oval 548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  <w:tr w:rsidR="00B1129E" w:rsidRPr="00B1129E" w14:paraId="40C079DD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2E1F57D0" w14:textId="77777777" w:rsidR="00B1129E" w:rsidRPr="00B1129E" w:rsidRDefault="00B1129E" w:rsidP="00BE0C97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t>through the use of light and color</w:t>
            </w:r>
          </w:p>
          <w:p w14:paraId="03787F83" w14:textId="77777777" w:rsidR="00B1129E" w:rsidRPr="00B1129E" w:rsidRDefault="00B1129E" w:rsidP="00E22B7A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10A265B6" wp14:editId="4124A114">
                      <wp:extent cx="9052560" cy="208740"/>
                      <wp:effectExtent l="0" t="57150" r="0" b="1270"/>
                      <wp:docPr id="549" name="Group 51" descr="Line 2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550" name="Rectangle 550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1" name="Oval 551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2" name="Oval 552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3" name="Oval 553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4" name="Oval 554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5" name="Oval 555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6" name="Oval 556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7" name="Oval 557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8" name="Oval 558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9" name="Oval 559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0" name="Oval 560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1" name="Oval 561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2" name="Oval 562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3" name="Oval 563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4" name="Oval 564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5" name="Oval 565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6" name="Oval 566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7" name="Oval 567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8" name="Oval 568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9" name="Oval 569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0" name="Oval 570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1" name="Oval 571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2" name="Oval 572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3" name="Oval 573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4" name="Oval 574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5" name="Oval 575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6" name="Oval 576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7" name="Oval 577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8" name="Oval 578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9" name="Oval 579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0" name="Oval 580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D5DB5C" id="Group 51" o:spid="_x0000_s1026" alt="Line 2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">
                      <v:rect id="Rectangle 550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" fillcolor="#a5a5a5 [2404]" stroked="f" strokeweight="1.35pt"/>
                      <v:oval id="Oval 551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" fillcolor="#a5a5a5 [2404]" stroked="f" strokeweight="1.35pt"/>
                      <v:oval id="Oval 552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" fillcolor="#a5a5a5 [2404]" stroked="f" strokeweight="1.35pt"/>
                      <v:oval id="Oval 553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" fillcolor="#a5a5a5 [2404]" stroked="f" strokeweight="1.35pt"/>
                      <v:oval id="Oval 554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" fillcolor="#a5a5a5 [2404]" stroked="f" strokeweight="1.35pt"/>
                      <v:oval id="Oval 555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" fillcolor="#a5a5a5 [2404]" stroked="f" strokeweight="1.35pt"/>
                      <v:oval id="Oval 556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" fillcolor="#a5a5a5 [2404]" stroked="f" strokeweight="1.35pt"/>
                      <v:oval id="Oval 557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" fillcolor="#a5a5a5 [2404]" stroked="f" strokeweight="1.35pt"/>
                      <v:oval id="Oval 558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" fillcolor="#a5a5a5 [2404]" stroked="f" strokeweight="1.35pt"/>
                      <v:oval id="Oval 559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" fillcolor="#a5a5a5 [2404]" stroked="f" strokeweight="1.35pt"/>
                      <v:oval id="Oval 560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" fillcolor="#a5a5a5 [2404]" stroked="f" strokeweight="1.35pt"/>
                      <v:oval id="Oval 561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" fillcolor="#a5a5a5 [2404]" stroked="f" strokeweight="1.35pt"/>
                      <v:oval id="Oval 562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" fillcolor="#a5a5a5 [2404]" stroked="f" strokeweight="1.35pt"/>
                      <v:oval id="Oval 563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" fillcolor="#a5a5a5 [2404]" stroked="f" strokeweight="1.35pt"/>
                      <v:oval id="Oval 564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" fillcolor="#a5a5a5 [2404]" stroked="f" strokeweight="1.35pt"/>
                      <v:oval id="Oval 565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" fillcolor="#a5a5a5 [2404]" stroked="f" strokeweight="1.35pt"/>
                      <v:oval id="Oval 566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" fillcolor="#a5a5a5 [2404]" stroked="f" strokeweight="1.35pt"/>
                      <v:oval id="Oval 567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" fillcolor="#a5a5a5 [2404]" stroked="f" strokeweight="1.35pt"/>
                      <v:oval id="Oval 568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" fillcolor="#a5a5a5 [2404]" stroked="f" strokeweight="1.35pt"/>
                      <v:oval id="Oval 569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" fillcolor="#a5a5a5 [2404]" stroked="f" strokeweight="1.35pt"/>
                      <v:oval id="Oval 570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" fillcolor="#a5a5a5 [2404]" stroked="f" strokeweight="1.35pt"/>
                      <v:oval id="Oval 571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" fillcolor="#a5a5a5 [2404]" stroked="f" strokeweight="1.35pt"/>
                      <v:oval id="Oval 572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" fillcolor="#a5a5a5 [2404]" stroked="f" strokeweight="1.35pt"/>
                      <v:oval id="Oval 573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" fillcolor="#a5a5a5 [2404]" stroked="f" strokeweight="1.35pt"/>
                      <v:oval id="Oval 574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" fillcolor="#a5a5a5 [2404]" stroked="f" strokeweight="1.35pt"/>
                      <v:oval id="Oval 575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" fillcolor="#a5a5a5 [2404]" stroked="f" strokeweight="1.35pt"/>
                      <v:oval id="Oval 576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" fillcolor="#a5a5a5 [2404]" stroked="f" strokeweight="1.35pt"/>
                      <v:oval id="Oval 577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" fillcolor="#a5a5a5 [2404]" stroked="f" strokeweight="1.35pt"/>
                      <v:oval id="Oval 578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" fillcolor="#a5a5a5 [2404]" stroked="f" strokeweight="1.35pt"/>
                      <v:oval id="Oval 579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" fillcolor="#a5a5a5 [2404]" stroked="f" strokeweight="1.35pt"/>
                      <v:oval id="Oval 580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  <w:tr w:rsidR="00B1129E" w:rsidRPr="00B1129E" w14:paraId="08E760CD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330FF2BF" w14:textId="77777777" w:rsidR="00B1129E" w:rsidRPr="00B1129E" w:rsidRDefault="00B1129E" w:rsidP="00BE0C97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t>with its dreamlike imagery and unexpected juxtapositions</w:t>
            </w:r>
          </w:p>
          <w:p w14:paraId="05E04C9A" w14:textId="77777777" w:rsidR="00B1129E" w:rsidRPr="00B1129E" w:rsidRDefault="00B1129E" w:rsidP="00BE0C97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35444B51" wp14:editId="180A2E1B">
                      <wp:extent cx="9052560" cy="208740"/>
                      <wp:effectExtent l="0" t="57150" r="0" b="1270"/>
                      <wp:docPr id="581" name="Group 51" descr="Line 3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582" name="Rectangle 582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3" name="Oval 583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4" name="Oval 584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5" name="Oval 585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6" name="Oval 586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7" name="Oval 587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8" name="Oval 588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9" name="Oval 589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0" name="Oval 590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1" name="Oval 591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2" name="Oval 592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3" name="Oval 593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4" name="Oval 594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5" name="Oval 595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6" name="Oval 596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7" name="Oval 597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8" name="Oval 598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9" name="Oval 599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0" name="Oval 600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1" name="Oval 601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2" name="Oval 602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3" name="Oval 603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4" name="Oval 604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5" name="Oval 605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6" name="Oval 606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7" name="Oval 607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8" name="Oval 608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9" name="Oval 609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0" name="Oval 610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1" name="Oval 611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2" name="Oval 612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390A5D" id="Group 51" o:spid="_x0000_s1026" alt="Line 3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">
                      <v:rect id="Rectangle 582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" fillcolor="#a5a5a5 [2404]" stroked="f" strokeweight="1.35pt"/>
                      <v:oval id="Oval 583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" fillcolor="#a5a5a5 [2404]" stroked="f" strokeweight="1.35pt"/>
                      <v:oval id="Oval 584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" fillcolor="#a5a5a5 [2404]" stroked="f" strokeweight="1.35pt"/>
                      <v:oval id="Oval 585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" fillcolor="#a5a5a5 [2404]" stroked="f" strokeweight="1.35pt"/>
                      <v:oval id="Oval 586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" fillcolor="#a5a5a5 [2404]" stroked="f" strokeweight="1.35pt"/>
                      <v:oval id="Oval 587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" fillcolor="#a5a5a5 [2404]" stroked="f" strokeweight="1.35pt"/>
                      <v:oval id="Oval 588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" fillcolor="#a5a5a5 [2404]" stroked="f" strokeweight="1.35pt"/>
                      <v:oval id="Oval 589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" fillcolor="#a5a5a5 [2404]" stroked="f" strokeweight="1.35pt"/>
                      <v:oval id="Oval 590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" fillcolor="#a5a5a5 [2404]" stroked="f" strokeweight="1.35pt"/>
                      <v:oval id="Oval 591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" fillcolor="#a5a5a5 [2404]" stroked="f" strokeweight="1.35pt"/>
                      <v:oval id="Oval 592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" fillcolor="#a5a5a5 [2404]" stroked="f" strokeweight="1.35pt"/>
                      <v:oval id="Oval 593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" fillcolor="#a5a5a5 [2404]" stroked="f" strokeweight="1.35pt"/>
                      <v:oval id="Oval 594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" fillcolor="#a5a5a5 [2404]" stroked="f" strokeweight="1.35pt"/>
                      <v:oval id="Oval 595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" fillcolor="#a5a5a5 [2404]" stroked="f" strokeweight="1.35pt"/>
                      <v:oval id="Oval 596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" fillcolor="#a5a5a5 [2404]" stroked="f" strokeweight="1.35pt"/>
                      <v:oval id="Oval 597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" fillcolor="#a5a5a5 [2404]" stroked="f" strokeweight="1.35pt"/>
                      <v:oval id="Oval 598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" fillcolor="#a5a5a5 [2404]" stroked="f" strokeweight="1.35pt"/>
                      <v:oval id="Oval 599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" fillcolor="#a5a5a5 [2404]" stroked="f" strokeweight="1.35pt"/>
                      <v:oval id="Oval 600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" fillcolor="#a5a5a5 [2404]" stroked="f" strokeweight="1.35pt"/>
                      <v:oval id="Oval 601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" fillcolor="#a5a5a5 [2404]" stroked="f" strokeweight="1.35pt"/>
                      <v:oval id="Oval 602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" fillcolor="#a5a5a5 [2404]" stroked="f" strokeweight="1.35pt"/>
                      <v:oval id="Oval 603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" fillcolor="#a5a5a5 [2404]" stroked="f" strokeweight="1.35pt"/>
                      <v:oval id="Oval 604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" fillcolor="#a5a5a5 [2404]" stroked="f" strokeweight="1.35pt"/>
                      <v:oval id="Oval 605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" fillcolor="#a5a5a5 [2404]" stroked="f" strokeweight="1.35pt"/>
                      <v:oval id="Oval 606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" fillcolor="#a5a5a5 [2404]" stroked="f" strokeweight="1.35pt"/>
                      <v:oval id="Oval 607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" fillcolor="#a5a5a5 [2404]" stroked="f" strokeweight="1.35pt"/>
                      <v:oval id="Oval 608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" fillcolor="#a5a5a5 [2404]" stroked="f" strokeweight="1.35pt"/>
                      <v:oval id="Oval 609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" fillcolor="#a5a5a5 [2404]" stroked="f" strokeweight="1.35pt"/>
                      <v:oval id="Oval 610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" fillcolor="#a5a5a5 [2404]" stroked="f" strokeweight="1.35pt"/>
                      <v:oval id="Oval 611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" fillcolor="#a5a5a5 [2404]" stroked="f" strokeweight="1.35pt"/>
                      <v:oval id="Oval 612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  <w:tr w:rsidR="00B1129E" w:rsidRPr="00B1129E" w14:paraId="56F3959D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2F795C6F" w14:textId="77777777" w:rsidR="00B1129E" w:rsidRPr="00B1129E" w:rsidRDefault="00B1129E" w:rsidP="00BE0C97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t>focusing on the idea or concept behind the piece</w:t>
            </w:r>
          </w:p>
          <w:p w14:paraId="5DDBDE7F" w14:textId="77777777" w:rsidR="00B1129E" w:rsidRPr="00B1129E" w:rsidRDefault="00B1129E" w:rsidP="00BE0C97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599786D1" wp14:editId="251BE4EE">
                      <wp:extent cx="9052560" cy="208740"/>
                      <wp:effectExtent l="0" t="57150" r="0" b="1270"/>
                      <wp:docPr id="613" name="Group 51" descr="Line 4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614" name="Rectangle 614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5" name="Oval 615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6" name="Oval 616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7" name="Oval 617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8" name="Oval 618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" name="Oval 619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0" name="Oval 620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1" name="Oval 621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2" name="Oval 622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3" name="Oval 623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4" name="Oval 624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5" name="Oval 625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6" name="Oval 626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7" name="Oval 627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8" name="Oval 628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9" name="Oval 629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0" name="Oval 630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1" name="Oval 631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2" name="Oval 632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3" name="Oval 633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4" name="Oval 634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5" name="Oval 635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6" name="Oval 636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7" name="Oval 637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8" name="Oval 638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9" name="Oval 639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0" name="Oval 640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1" name="Oval 641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2" name="Oval 642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3" name="Oval 643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4" name="Oval 644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7706A6" id="Group 51" o:spid="_x0000_s1026" alt="Line 4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">
                      <v:rect id="Rectangle 614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" fillcolor="#a5a5a5 [2404]" stroked="f" strokeweight="1.35pt"/>
                      <v:oval id="Oval 615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" fillcolor="#a5a5a5 [2404]" stroked="f" strokeweight="1.35pt"/>
                      <v:oval id="Oval 616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" fillcolor="#a5a5a5 [2404]" stroked="f" strokeweight="1.35pt"/>
                      <v:oval id="Oval 617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" fillcolor="#a5a5a5 [2404]" stroked="f" strokeweight="1.35pt"/>
                      <v:oval id="Oval 618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" fillcolor="#a5a5a5 [2404]" stroked="f" strokeweight="1.35pt"/>
                      <v:oval id="Oval 619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" fillcolor="#a5a5a5 [2404]" stroked="f" strokeweight="1.35pt"/>
                      <v:oval id="Oval 620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" fillcolor="#a5a5a5 [2404]" stroked="f" strokeweight="1.35pt"/>
                      <v:oval id="Oval 621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" fillcolor="#a5a5a5 [2404]" stroked="f" strokeweight="1.35pt"/>
                      <v:oval id="Oval 622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" fillcolor="#a5a5a5 [2404]" stroked="f" strokeweight="1.35pt"/>
                      <v:oval id="Oval 623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" fillcolor="#a5a5a5 [2404]" stroked="f" strokeweight="1.35pt"/>
                      <v:oval id="Oval 624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" fillcolor="#a5a5a5 [2404]" stroked="f" strokeweight="1.35pt"/>
                      <v:oval id="Oval 625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" fillcolor="#a5a5a5 [2404]" stroked="f" strokeweight="1.35pt"/>
                      <v:oval id="Oval 626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" fillcolor="#a5a5a5 [2404]" stroked="f" strokeweight="1.35pt"/>
                      <v:oval id="Oval 627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" fillcolor="#a5a5a5 [2404]" stroked="f" strokeweight="1.35pt"/>
                      <v:oval id="Oval 628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" fillcolor="#a5a5a5 [2404]" stroked="f" strokeweight="1.35pt"/>
                      <v:oval id="Oval 629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" fillcolor="#a5a5a5 [2404]" stroked="f" strokeweight="1.35pt"/>
                      <v:oval id="Oval 630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" fillcolor="#a5a5a5 [2404]" stroked="f" strokeweight="1.35pt"/>
                      <v:oval id="Oval 631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" fillcolor="#a5a5a5 [2404]" stroked="f" strokeweight="1.35pt"/>
                      <v:oval id="Oval 632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" fillcolor="#a5a5a5 [2404]" stroked="f" strokeweight="1.35pt"/>
                      <v:oval id="Oval 633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" fillcolor="#a5a5a5 [2404]" stroked="f" strokeweight="1.35pt"/>
                      <v:oval id="Oval 634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" fillcolor="#a5a5a5 [2404]" stroked="f" strokeweight="1.35pt"/>
                      <v:oval id="Oval 635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" fillcolor="#a5a5a5 [2404]" stroked="f" strokeweight="1.35pt"/>
                      <v:oval id="Oval 636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" fillcolor="#a5a5a5 [2404]" stroked="f" strokeweight="1.35pt"/>
                      <v:oval id="Oval 637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" fillcolor="#a5a5a5 [2404]" stroked="f" strokeweight="1.35pt"/>
                      <v:oval id="Oval 638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" fillcolor="#a5a5a5 [2404]" stroked="f" strokeweight="1.35pt"/>
                      <v:oval id="Oval 639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" fillcolor="#a5a5a5 [2404]" stroked="f" strokeweight="1.35pt"/>
                      <v:oval id="Oval 640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" fillcolor="#a5a5a5 [2404]" stroked="f" strokeweight="1.35pt"/>
                      <v:oval id="Oval 641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" fillcolor="#a5a5a5 [2404]" stroked="f" strokeweight="1.35pt"/>
                      <v:oval id="Oval 642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" fillcolor="#a5a5a5 [2404]" stroked="f" strokeweight="1.35pt"/>
                      <v:oval id="Oval 643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" fillcolor="#a5a5a5 [2404]" stroked="f" strokeweight="1.35pt"/>
                      <v:oval id="Oval 644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</w:tbl>
    <w:p w14:paraId="59BF7BF4" w14:textId="77777777" w:rsidR="00B1129E" w:rsidRPr="00B1129E" w:rsidRDefault="00B1129E" w:rsidP="00907891">
      <w:pPr>
        <w:rPr>
          <w:rFonts w:ascii="OCR A Extended" w:hAnsi="OCR A Extended"/>
          <w:sz w:val="20"/>
          <w:szCs w:val="20"/>
        </w:rPr>
        <w:sectPr w:rsidR="00B1129E" w:rsidRPr="00B1129E" w:rsidSect="00B1129E">
          <w:headerReference w:type="default" r:id="rId10"/>
          <w:pgSz w:w="15840" w:h="12240" w:orient="landscape" w:code="1"/>
          <w:pgMar w:top="720" w:right="720" w:bottom="432" w:left="720" w:header="432" w:footer="720" w:gutter="0"/>
          <w:pgNumType w:start="1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wo inch binder spines - 4 per page"/>
      </w:tblPr>
      <w:tblGrid>
        <w:gridCol w:w="14400"/>
      </w:tblGrid>
      <w:tr w:rsidR="00B1129E" w:rsidRPr="00B1129E" w14:paraId="3B7504F5" w14:textId="77777777" w:rsidTr="00A15B38">
        <w:trPr>
          <w:trHeight w:hRule="exact" w:val="2160"/>
        </w:trPr>
        <w:tc>
          <w:tcPr>
            <w:tcW w:w="5000" w:type="pct"/>
            <w:vAlign w:val="bottom"/>
          </w:tcPr>
          <w:p w14:paraId="22032A44" w14:textId="77777777" w:rsidR="00B1129E" w:rsidRPr="00B1129E" w:rsidRDefault="00B1129E" w:rsidP="00472B34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lastRenderedPageBreak/>
              <w:t>through its use of popular imagery and bold colors</w:t>
            </w:r>
          </w:p>
          <w:p w14:paraId="6E793862" w14:textId="77777777" w:rsidR="00B1129E" w:rsidRPr="00B1129E" w:rsidRDefault="00B1129E" w:rsidP="00A15B38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3A2A529B" wp14:editId="04AFDD7A">
                      <wp:extent cx="9052560" cy="208740"/>
                      <wp:effectExtent l="0" t="57150" r="0" b="1270"/>
                      <wp:docPr id="646" name="Group 51" descr="Line 1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647" name="Rectangle 647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8" name="Oval 648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9" name="Oval 649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0" name="Oval 650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1" name="Oval 651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2" name="Oval 652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3" name="Oval 653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4" name="Oval 654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5" name="Oval 655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6" name="Oval 656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7" name="Oval 657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8" name="Oval 658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9" name="Oval 659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0" name="Oval 660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1" name="Oval 661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2" name="Oval 662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3" name="Oval 663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4" name="Oval 664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5" name="Oval 665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6" name="Oval 666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7" name="Oval 667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8" name="Oval 668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9" name="Oval 669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0" name="Oval 670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1" name="Oval 671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2" name="Oval 672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3" name="Oval 673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4" name="Oval 674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5" name="Oval 675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6" name="Oval 676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7" name="Oval 677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C8EB66" id="Group 51" o:spid="_x0000_s1026" alt="Line 1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">
                      <v:rect id="Rectangle 647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" fillcolor="#a5a5a5 [2404]" stroked="f" strokeweight="1.35pt"/>
                      <v:oval id="Oval 648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" fillcolor="#a5a5a5 [2404]" stroked="f" strokeweight="1.35pt"/>
                      <v:oval id="Oval 649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" fillcolor="#a5a5a5 [2404]" stroked="f" strokeweight="1.35pt"/>
                      <v:oval id="Oval 650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" fillcolor="#a5a5a5 [2404]" stroked="f" strokeweight="1.35pt"/>
                      <v:oval id="Oval 651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" fillcolor="#a5a5a5 [2404]" stroked="f" strokeweight="1.35pt"/>
                      <v:oval id="Oval 652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" fillcolor="#a5a5a5 [2404]" stroked="f" strokeweight="1.35pt"/>
                      <v:oval id="Oval 653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" fillcolor="#a5a5a5 [2404]" stroked="f" strokeweight="1.35pt"/>
                      <v:oval id="Oval 654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" fillcolor="#a5a5a5 [2404]" stroked="f" strokeweight="1.35pt"/>
                      <v:oval id="Oval 655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" fillcolor="#a5a5a5 [2404]" stroked="f" strokeweight="1.35pt"/>
                      <v:oval id="Oval 656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" fillcolor="#a5a5a5 [2404]" stroked="f" strokeweight="1.35pt"/>
                      <v:oval id="Oval 657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" fillcolor="#a5a5a5 [2404]" stroked="f" strokeweight="1.35pt"/>
                      <v:oval id="Oval 658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" fillcolor="#a5a5a5 [2404]" stroked="f" strokeweight="1.35pt"/>
                      <v:oval id="Oval 659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" fillcolor="#a5a5a5 [2404]" stroked="f" strokeweight="1.35pt"/>
                      <v:oval id="Oval 660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" fillcolor="#a5a5a5 [2404]" stroked="f" strokeweight="1.35pt"/>
                      <v:oval id="Oval 661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" fillcolor="#a5a5a5 [2404]" stroked="f" strokeweight="1.35pt"/>
                      <v:oval id="Oval 662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" fillcolor="#a5a5a5 [2404]" stroked="f" strokeweight="1.35pt"/>
                      <v:oval id="Oval 663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" fillcolor="#a5a5a5 [2404]" stroked="f" strokeweight="1.35pt"/>
                      <v:oval id="Oval 664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" fillcolor="#a5a5a5 [2404]" stroked="f" strokeweight="1.35pt"/>
                      <v:oval id="Oval 665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" fillcolor="#a5a5a5 [2404]" stroked="f" strokeweight="1.35pt"/>
                      <v:oval id="Oval 666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" fillcolor="#a5a5a5 [2404]" stroked="f" strokeweight="1.35pt"/>
                      <v:oval id="Oval 667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" fillcolor="#a5a5a5 [2404]" stroked="f" strokeweight="1.35pt"/>
                      <v:oval id="Oval 668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" fillcolor="#a5a5a5 [2404]" stroked="f" strokeweight="1.35pt"/>
                      <v:oval id="Oval 669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" fillcolor="#a5a5a5 [2404]" stroked="f" strokeweight="1.35pt"/>
                      <v:oval id="Oval 670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" fillcolor="#a5a5a5 [2404]" stroked="f" strokeweight="1.35pt"/>
                      <v:oval id="Oval 671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" fillcolor="#a5a5a5 [2404]" stroked="f" strokeweight="1.35pt"/>
                      <v:oval id="Oval 672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" fillcolor="#a5a5a5 [2404]" stroked="f" strokeweight="1.35pt"/>
                      <v:oval id="Oval 673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" fillcolor="#a5a5a5 [2404]" stroked="f" strokeweight="1.35pt"/>
                      <v:oval id="Oval 674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" fillcolor="#a5a5a5 [2404]" stroked="f" strokeweight="1.35pt"/>
                      <v:oval id="Oval 675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" fillcolor="#a5a5a5 [2404]" stroked="f" strokeweight="1.35pt"/>
                      <v:oval id="Oval 676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" fillcolor="#a5a5a5 [2404]" stroked="f" strokeweight="1.35pt"/>
                      <v:oval id="Oval 677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  <w:tr w:rsidR="00B1129E" w:rsidRPr="00B1129E" w14:paraId="754BD4CE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134C0080" w14:textId="77777777" w:rsidR="00B1129E" w:rsidRPr="00B1129E" w:rsidRDefault="00B1129E" w:rsidP="00BE0C97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t>through the use of intense colors and brushstrokes</w:t>
            </w:r>
          </w:p>
          <w:p w14:paraId="65BBEBA4" w14:textId="77777777" w:rsidR="00B1129E" w:rsidRPr="00B1129E" w:rsidRDefault="00B1129E" w:rsidP="00E22B7A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69D04AA3" wp14:editId="76CC4DB1">
                      <wp:extent cx="9052560" cy="208740"/>
                      <wp:effectExtent l="0" t="57150" r="0" b="1270"/>
                      <wp:docPr id="678" name="Group 51" descr="Line 2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679" name="Rectangle 679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0" name="Oval 680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1" name="Oval 681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2" name="Oval 682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3" name="Oval 683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4" name="Oval 684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5" name="Oval 685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6" name="Oval 686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7" name="Oval 687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8" name="Oval 688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9" name="Oval 689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0" name="Oval 690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1" name="Oval 691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2" name="Oval 692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3" name="Oval 693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4" name="Oval 694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5" name="Oval 695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6" name="Oval 696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7" name="Oval 697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8" name="Oval 698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9" name="Oval 699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0" name="Oval 700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1" name="Oval 701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2" name="Oval 702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3" name="Oval 703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4" name="Oval 704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5" name="Oval 705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6" name="Oval 706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7" name="Oval 707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8" name="Oval 708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9" name="Oval 709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F941DA" id="Group 51" o:spid="_x0000_s1026" alt="Line 2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">
                      <v:rect id="Rectangle 679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" fillcolor="#a5a5a5 [2404]" stroked="f" strokeweight="1.35pt"/>
                      <v:oval id="Oval 680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" fillcolor="#a5a5a5 [2404]" stroked="f" strokeweight="1.35pt"/>
                      <v:oval id="Oval 681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" fillcolor="#a5a5a5 [2404]" stroked="f" strokeweight="1.35pt"/>
                      <v:oval id="Oval 682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" fillcolor="#a5a5a5 [2404]" stroked="f" strokeweight="1.35pt"/>
                      <v:oval id="Oval 683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" fillcolor="#a5a5a5 [2404]" stroked="f" strokeweight="1.35pt"/>
                      <v:oval id="Oval 684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" fillcolor="#a5a5a5 [2404]" stroked="f" strokeweight="1.35pt"/>
                      <v:oval id="Oval 685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" fillcolor="#a5a5a5 [2404]" stroked="f" strokeweight="1.35pt"/>
                      <v:oval id="Oval 686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" fillcolor="#a5a5a5 [2404]" stroked="f" strokeweight="1.35pt"/>
                      <v:oval id="Oval 687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" fillcolor="#a5a5a5 [2404]" stroked="f" strokeweight="1.35pt"/>
                      <v:oval id="Oval 688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" fillcolor="#a5a5a5 [2404]" stroked="f" strokeweight="1.35pt"/>
                      <v:oval id="Oval 689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" fillcolor="#a5a5a5 [2404]" stroked="f" strokeweight="1.35pt"/>
                      <v:oval id="Oval 690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" fillcolor="#a5a5a5 [2404]" stroked="f" strokeweight="1.35pt"/>
                      <v:oval id="Oval 691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" fillcolor="#a5a5a5 [2404]" stroked="f" strokeweight="1.35pt"/>
                      <v:oval id="Oval 692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" fillcolor="#a5a5a5 [2404]" stroked="f" strokeweight="1.35pt"/>
                      <v:oval id="Oval 693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" fillcolor="#a5a5a5 [2404]" stroked="f" strokeweight="1.35pt"/>
                      <v:oval id="Oval 694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" fillcolor="#a5a5a5 [2404]" stroked="f" strokeweight="1.35pt"/>
                      <v:oval id="Oval 695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" fillcolor="#a5a5a5 [2404]" stroked="f" strokeweight="1.35pt"/>
                      <v:oval id="Oval 696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" fillcolor="#a5a5a5 [2404]" stroked="f" strokeweight="1.35pt"/>
                      <v:oval id="Oval 697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" fillcolor="#a5a5a5 [2404]" stroked="f" strokeweight="1.35pt"/>
                      <v:oval id="Oval 698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" fillcolor="#a5a5a5 [2404]" stroked="f" strokeweight="1.35pt"/>
                      <v:oval id="Oval 699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" fillcolor="#a5a5a5 [2404]" stroked="f" strokeweight="1.35pt"/>
                      <v:oval id="Oval 700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" fillcolor="#a5a5a5 [2404]" stroked="f" strokeweight="1.35pt"/>
                      <v:oval id="Oval 701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" fillcolor="#a5a5a5 [2404]" stroked="f" strokeweight="1.35pt"/>
                      <v:oval id="Oval 702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" fillcolor="#a5a5a5 [2404]" stroked="f" strokeweight="1.35pt"/>
                      <v:oval id="Oval 703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" fillcolor="#a5a5a5 [2404]" stroked="f" strokeweight="1.35pt"/>
                      <v:oval id="Oval 704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" fillcolor="#a5a5a5 [2404]" stroked="f" strokeweight="1.35pt"/>
                      <v:oval id="Oval 705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" fillcolor="#a5a5a5 [2404]" stroked="f" strokeweight="1.35pt"/>
                      <v:oval id="Oval 706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" fillcolor="#a5a5a5 [2404]" stroked="f" strokeweight="1.35pt"/>
                      <v:oval id="Oval 707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" fillcolor="#a5a5a5 [2404]" stroked="f" strokeweight="1.35pt"/>
                      <v:oval id="Oval 708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" fillcolor="#a5a5a5 [2404]" stroked="f" strokeweight="1.35pt"/>
                      <v:oval id="Oval 709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  <w:tr w:rsidR="00B1129E" w:rsidRPr="00B1129E" w14:paraId="49F5A837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792FE80E" w14:textId="77777777" w:rsidR="00B1129E" w:rsidRPr="00B1129E" w:rsidRDefault="00B1129E" w:rsidP="00BE0C97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t>for our safety and the safety of others</w:t>
            </w:r>
          </w:p>
          <w:p w14:paraId="3DE65FCA" w14:textId="77777777" w:rsidR="00B1129E" w:rsidRPr="00B1129E" w:rsidRDefault="00B1129E" w:rsidP="00BE0C97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16CD7085" wp14:editId="62626379">
                      <wp:extent cx="9052560" cy="208740"/>
                      <wp:effectExtent l="0" t="57150" r="0" b="1270"/>
                      <wp:docPr id="710" name="Group 51" descr="Line 3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711" name="Rectangle 711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2" name="Oval 712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3" name="Oval 713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4" name="Oval 714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5" name="Oval 715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6" name="Oval 716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7" name="Oval 717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8" name="Oval 718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9" name="Oval 719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0" name="Oval 720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1" name="Oval 721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2" name="Oval 722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3" name="Oval 723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4" name="Oval 724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5" name="Oval 725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6" name="Oval 726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7" name="Oval 727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8" name="Oval 728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9" name="Oval 729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0" name="Oval 730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1" name="Oval 731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2" name="Oval 732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3" name="Oval 733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4" name="Oval 734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5" name="Oval 735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6" name="Oval 736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7" name="Oval 737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8" name="Oval 738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9" name="Oval 739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0" name="Oval 740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1" name="Oval 741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AA66F6" id="Group 51" o:spid="_x0000_s1026" alt="Line 3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">
                      <v:rect id="Rectangle 711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" fillcolor="#a5a5a5 [2404]" stroked="f" strokeweight="1.35pt"/>
                      <v:oval id="Oval 712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" fillcolor="#a5a5a5 [2404]" stroked="f" strokeweight="1.35pt"/>
                      <v:oval id="Oval 713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" fillcolor="#a5a5a5 [2404]" stroked="f" strokeweight="1.35pt"/>
                      <v:oval id="Oval 714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" fillcolor="#a5a5a5 [2404]" stroked="f" strokeweight="1.35pt"/>
                      <v:oval id="Oval 715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" fillcolor="#a5a5a5 [2404]" stroked="f" strokeweight="1.35pt"/>
                      <v:oval id="Oval 716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" fillcolor="#a5a5a5 [2404]" stroked="f" strokeweight="1.35pt"/>
                      <v:oval id="Oval 717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" fillcolor="#a5a5a5 [2404]" stroked="f" strokeweight="1.35pt"/>
                      <v:oval id="Oval 718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" fillcolor="#a5a5a5 [2404]" stroked="f" strokeweight="1.35pt"/>
                      <v:oval id="Oval 719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" fillcolor="#a5a5a5 [2404]" stroked="f" strokeweight="1.35pt"/>
                      <v:oval id="Oval 720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" fillcolor="#a5a5a5 [2404]" stroked="f" strokeweight="1.35pt"/>
                      <v:oval id="Oval 721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" fillcolor="#a5a5a5 [2404]" stroked="f" strokeweight="1.35pt"/>
                      <v:oval id="Oval 722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" fillcolor="#a5a5a5 [2404]" stroked="f" strokeweight="1.35pt"/>
                      <v:oval id="Oval 723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" fillcolor="#a5a5a5 [2404]" stroked="f" strokeweight="1.35pt"/>
                      <v:oval id="Oval 724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" fillcolor="#a5a5a5 [2404]" stroked="f" strokeweight="1.35pt"/>
                      <v:oval id="Oval 725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" fillcolor="#a5a5a5 [2404]" stroked="f" strokeweight="1.35pt"/>
                      <v:oval id="Oval 726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" fillcolor="#a5a5a5 [2404]" stroked="f" strokeweight="1.35pt"/>
                      <v:oval id="Oval 727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" fillcolor="#a5a5a5 [2404]" stroked="f" strokeweight="1.35pt"/>
                      <v:oval id="Oval 728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" fillcolor="#a5a5a5 [2404]" stroked="f" strokeweight="1.35pt"/>
                      <v:oval id="Oval 729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" fillcolor="#a5a5a5 [2404]" stroked="f" strokeweight="1.35pt"/>
                      <v:oval id="Oval 730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" fillcolor="#a5a5a5 [2404]" stroked="f" strokeweight="1.35pt"/>
                      <v:oval id="Oval 731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" fillcolor="#a5a5a5 [2404]" stroked="f" strokeweight="1.35pt"/>
                      <v:oval id="Oval 732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" fillcolor="#a5a5a5 [2404]" stroked="f" strokeweight="1.35pt"/>
                      <v:oval id="Oval 733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" fillcolor="#a5a5a5 [2404]" stroked="f" strokeweight="1.35pt"/>
                      <v:oval id="Oval 734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" fillcolor="#a5a5a5 [2404]" stroked="f" strokeweight="1.35pt"/>
                      <v:oval id="Oval 735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" fillcolor="#a5a5a5 [2404]" stroked="f" strokeweight="1.35pt"/>
                      <v:oval id="Oval 736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" fillcolor="#a5a5a5 [2404]" stroked="f" strokeweight="1.35pt"/>
                      <v:oval id="Oval 737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" fillcolor="#a5a5a5 [2404]" stroked="f" strokeweight="1.35pt"/>
                      <v:oval id="Oval 738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" fillcolor="#a5a5a5 [2404]" stroked="f" strokeweight="1.35pt"/>
                      <v:oval id="Oval 739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" fillcolor="#a5a5a5 [2404]" stroked="f" strokeweight="1.35pt"/>
                      <v:oval id="Oval 740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" fillcolor="#a5a5a5 [2404]" stroked="f" strokeweight="1.35pt"/>
                      <v:oval id="Oval 741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  <w:tr w:rsidR="00B1129E" w:rsidRPr="00B1129E" w14:paraId="1789FF03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70432C08" w14:textId="77777777" w:rsidR="00B1129E" w:rsidRPr="00B1129E" w:rsidRDefault="00B1129E" w:rsidP="00BE0C97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t>as a precautionary measure</w:t>
            </w:r>
          </w:p>
          <w:p w14:paraId="5BFD17E1" w14:textId="77777777" w:rsidR="00B1129E" w:rsidRPr="00B1129E" w:rsidRDefault="00B1129E" w:rsidP="00BE0C97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738F0BE5" wp14:editId="51C84275">
                      <wp:extent cx="9052560" cy="208740"/>
                      <wp:effectExtent l="0" t="57150" r="0" b="1270"/>
                      <wp:docPr id="742" name="Group 51" descr="Line 4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743" name="Rectangle 743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4" name="Oval 744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5" name="Oval 745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6" name="Oval 746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7" name="Oval 747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8" name="Oval 748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" name="Oval 749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0" name="Oval 750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1" name="Oval 751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" name="Oval 752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3" name="Oval 753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4" name="Oval 754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5" name="Oval 755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6" name="Oval 756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7" name="Oval 757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8" name="Oval 758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9" name="Oval 759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0" name="Oval 760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1" name="Oval 761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2" name="Oval 762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3" name="Oval 763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4" name="Oval 764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5" name="Oval 765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6" name="Oval 766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7" name="Oval 767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8" name="Oval 768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9" name="Oval 769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0" name="Oval 770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1" name="Oval 771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2" name="Oval 772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3" name="Oval 773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82ACC8" id="Group 51" o:spid="_x0000_s1026" alt="Line 4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">
                      <v:rect id="Rectangle 743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" fillcolor="#a5a5a5 [2404]" stroked="f" strokeweight="1.35pt"/>
                      <v:oval id="Oval 744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" fillcolor="#a5a5a5 [2404]" stroked="f" strokeweight="1.35pt"/>
                      <v:oval id="Oval 745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" fillcolor="#a5a5a5 [2404]" stroked="f" strokeweight="1.35pt"/>
                      <v:oval id="Oval 746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" fillcolor="#a5a5a5 [2404]" stroked="f" strokeweight="1.35pt"/>
                      <v:oval id="Oval 747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" fillcolor="#a5a5a5 [2404]" stroked="f" strokeweight="1.35pt"/>
                      <v:oval id="Oval 748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" fillcolor="#a5a5a5 [2404]" stroked="f" strokeweight="1.35pt"/>
                      <v:oval id="Oval 749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" fillcolor="#a5a5a5 [2404]" stroked="f" strokeweight="1.35pt"/>
                      <v:oval id="Oval 750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" fillcolor="#a5a5a5 [2404]" stroked="f" strokeweight="1.35pt"/>
                      <v:oval id="Oval 751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" fillcolor="#a5a5a5 [2404]" stroked="f" strokeweight="1.35pt"/>
                      <v:oval id="Oval 752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" fillcolor="#a5a5a5 [2404]" stroked="f" strokeweight="1.35pt"/>
                      <v:oval id="Oval 753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" fillcolor="#a5a5a5 [2404]" stroked="f" strokeweight="1.35pt"/>
                      <v:oval id="Oval 754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" fillcolor="#a5a5a5 [2404]" stroked="f" strokeweight="1.35pt"/>
                      <v:oval id="Oval 755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" fillcolor="#a5a5a5 [2404]" stroked="f" strokeweight="1.35pt"/>
                      <v:oval id="Oval 756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" fillcolor="#a5a5a5 [2404]" stroked="f" strokeweight="1.35pt"/>
                      <v:oval id="Oval 757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" fillcolor="#a5a5a5 [2404]" stroked="f" strokeweight="1.35pt"/>
                      <v:oval id="Oval 758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" fillcolor="#a5a5a5 [2404]" stroked="f" strokeweight="1.35pt"/>
                      <v:oval id="Oval 759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" fillcolor="#a5a5a5 [2404]" stroked="f" strokeweight="1.35pt"/>
                      <v:oval id="Oval 760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" fillcolor="#a5a5a5 [2404]" stroked="f" strokeweight="1.35pt"/>
                      <v:oval id="Oval 761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" fillcolor="#a5a5a5 [2404]" stroked="f" strokeweight="1.35pt"/>
                      <v:oval id="Oval 762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" fillcolor="#a5a5a5 [2404]" stroked="f" strokeweight="1.35pt"/>
                      <v:oval id="Oval 763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" fillcolor="#a5a5a5 [2404]" stroked="f" strokeweight="1.35pt"/>
                      <v:oval id="Oval 764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" fillcolor="#a5a5a5 [2404]" stroked="f" strokeweight="1.35pt"/>
                      <v:oval id="Oval 765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" fillcolor="#a5a5a5 [2404]" stroked="f" strokeweight="1.35pt"/>
                      <v:oval id="Oval 766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" fillcolor="#a5a5a5 [2404]" stroked="f" strokeweight="1.35pt"/>
                      <v:oval id="Oval 767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" fillcolor="#a5a5a5 [2404]" stroked="f" strokeweight="1.35pt"/>
                      <v:oval id="Oval 768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" fillcolor="#a5a5a5 [2404]" stroked="f" strokeweight="1.35pt"/>
                      <v:oval id="Oval 769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" fillcolor="#a5a5a5 [2404]" stroked="f" strokeweight="1.35pt"/>
                      <v:oval id="Oval 770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" fillcolor="#a5a5a5 [2404]" stroked="f" strokeweight="1.35pt"/>
                      <v:oval id="Oval 771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" fillcolor="#a5a5a5 [2404]" stroked="f" strokeweight="1.35pt"/>
                      <v:oval id="Oval 772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" fillcolor="#a5a5a5 [2404]" stroked="f" strokeweight="1.35pt"/>
                      <v:oval id="Oval 773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</w:tbl>
    <w:p w14:paraId="2408DBA0" w14:textId="77777777" w:rsidR="00B1129E" w:rsidRPr="00B1129E" w:rsidRDefault="00B1129E" w:rsidP="00907891">
      <w:pPr>
        <w:rPr>
          <w:rFonts w:ascii="OCR A Extended" w:hAnsi="OCR A Extended"/>
          <w:sz w:val="20"/>
          <w:szCs w:val="20"/>
        </w:rPr>
        <w:sectPr w:rsidR="00B1129E" w:rsidRPr="00B1129E" w:rsidSect="00B1129E">
          <w:headerReference w:type="default" r:id="rId11"/>
          <w:pgSz w:w="15840" w:h="12240" w:orient="landscape" w:code="1"/>
          <w:pgMar w:top="720" w:right="720" w:bottom="432" w:left="720" w:header="432" w:footer="720" w:gutter="0"/>
          <w:pgNumType w:start="1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wo inch binder spines - 4 per page"/>
      </w:tblPr>
      <w:tblGrid>
        <w:gridCol w:w="14400"/>
      </w:tblGrid>
      <w:tr w:rsidR="00B1129E" w:rsidRPr="00B1129E" w14:paraId="712CF44C" w14:textId="77777777" w:rsidTr="00A15B38">
        <w:trPr>
          <w:trHeight w:hRule="exact" w:val="2160"/>
        </w:trPr>
        <w:tc>
          <w:tcPr>
            <w:tcW w:w="5000" w:type="pct"/>
            <w:vAlign w:val="bottom"/>
          </w:tcPr>
          <w:p w14:paraId="02DE522F" w14:textId="77777777" w:rsidR="00B1129E" w:rsidRPr="00B1129E" w:rsidRDefault="00B1129E" w:rsidP="00472B34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lastRenderedPageBreak/>
              <w:t>to prevent the spread of COVID-19</w:t>
            </w:r>
          </w:p>
          <w:p w14:paraId="26038C60" w14:textId="77777777" w:rsidR="00B1129E" w:rsidRPr="00B1129E" w:rsidRDefault="00B1129E" w:rsidP="00A15B38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0AAA5C7F" wp14:editId="44AB2D62">
                      <wp:extent cx="9052560" cy="208740"/>
                      <wp:effectExtent l="0" t="57150" r="0" b="1270"/>
                      <wp:docPr id="775" name="Group 51" descr="Line 1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776" name="Rectangle 776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7" name="Oval 777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8" name="Oval 778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9" name="Oval 779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0" name="Oval 780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1" name="Oval 781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2" name="Oval 782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3" name="Oval 783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4" name="Oval 784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5" name="Oval 785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6" name="Oval 786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7" name="Oval 787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8" name="Oval 788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9" name="Oval 789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0" name="Oval 790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1" name="Oval 791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2" name="Oval 792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3" name="Oval 793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4" name="Oval 794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5" name="Oval 795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6" name="Oval 796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7" name="Oval 797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8" name="Oval 798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9" name="Oval 799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0" name="Oval 800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1" name="Oval 801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2" name="Oval 802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3" name="Oval 803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4" name="Oval 804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" name="Oval 805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6" name="Oval 806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826EA2" id="Group 51" o:spid="_x0000_s1026" alt="Line 1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">
                      <v:rect id="Rectangle 776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" fillcolor="#a5a5a5 [2404]" stroked="f" strokeweight="1.35pt"/>
                      <v:oval id="Oval 777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" fillcolor="#a5a5a5 [2404]" stroked="f" strokeweight="1.35pt"/>
                      <v:oval id="Oval 778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" fillcolor="#a5a5a5 [2404]" stroked="f" strokeweight="1.35pt"/>
                      <v:oval id="Oval 779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" fillcolor="#a5a5a5 [2404]" stroked="f" strokeweight="1.35pt"/>
                      <v:oval id="Oval 780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" fillcolor="#a5a5a5 [2404]" stroked="f" strokeweight="1.35pt"/>
                      <v:oval id="Oval 781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" fillcolor="#a5a5a5 [2404]" stroked="f" strokeweight="1.35pt"/>
                      <v:oval id="Oval 782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" fillcolor="#a5a5a5 [2404]" stroked="f" strokeweight="1.35pt"/>
                      <v:oval id="Oval 783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" fillcolor="#a5a5a5 [2404]" stroked="f" strokeweight="1.35pt"/>
                      <v:oval id="Oval 784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" fillcolor="#a5a5a5 [2404]" stroked="f" strokeweight="1.35pt"/>
                      <v:oval id="Oval 785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" fillcolor="#a5a5a5 [2404]" stroked="f" strokeweight="1.35pt"/>
                      <v:oval id="Oval 786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" fillcolor="#a5a5a5 [2404]" stroked="f" strokeweight="1.35pt"/>
                      <v:oval id="Oval 787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" fillcolor="#a5a5a5 [2404]" stroked="f" strokeweight="1.35pt"/>
                      <v:oval id="Oval 788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" fillcolor="#a5a5a5 [2404]" stroked="f" strokeweight="1.35pt"/>
                      <v:oval id="Oval 789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" fillcolor="#a5a5a5 [2404]" stroked="f" strokeweight="1.35pt"/>
                      <v:oval id="Oval 790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" fillcolor="#a5a5a5 [2404]" stroked="f" strokeweight="1.35pt"/>
                      <v:oval id="Oval 791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" fillcolor="#a5a5a5 [2404]" stroked="f" strokeweight="1.35pt"/>
                      <v:oval id="Oval 792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" fillcolor="#a5a5a5 [2404]" stroked="f" strokeweight="1.35pt"/>
                      <v:oval id="Oval 793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" fillcolor="#a5a5a5 [2404]" stroked="f" strokeweight="1.35pt"/>
                      <v:oval id="Oval 794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" fillcolor="#a5a5a5 [2404]" stroked="f" strokeweight="1.35pt"/>
                      <v:oval id="Oval 795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" fillcolor="#a5a5a5 [2404]" stroked="f" strokeweight="1.35pt"/>
                      <v:oval id="Oval 796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" fillcolor="#a5a5a5 [2404]" stroked="f" strokeweight="1.35pt"/>
                      <v:oval id="Oval 797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" fillcolor="#a5a5a5 [2404]" stroked="f" strokeweight="1.35pt"/>
                      <v:oval id="Oval 798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" fillcolor="#a5a5a5 [2404]" stroked="f" strokeweight="1.35pt"/>
                      <v:oval id="Oval 799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" fillcolor="#a5a5a5 [2404]" stroked="f" strokeweight="1.35pt"/>
                      <v:oval id="Oval 800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" fillcolor="#a5a5a5 [2404]" stroked="f" strokeweight="1.35pt"/>
                      <v:oval id="Oval 801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" fillcolor="#a5a5a5 [2404]" stroked="f" strokeweight="1.35pt"/>
                      <v:oval id="Oval 802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" fillcolor="#a5a5a5 [2404]" stroked="f" strokeweight="1.35pt"/>
                      <v:oval id="Oval 803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" fillcolor="#a5a5a5 [2404]" stroked="f" strokeweight="1.35pt"/>
                      <v:oval id="Oval 804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" fillcolor="#a5a5a5 [2404]" stroked="f" strokeweight="1.35pt"/>
                      <v:oval id="Oval 805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" fillcolor="#a5a5a5 [2404]" stroked="f" strokeweight="1.35pt"/>
                      <v:oval id="Oval 806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  <w:tr w:rsidR="00B1129E" w:rsidRPr="00B1129E" w14:paraId="35C648EF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64A50C01" w14:textId="77777777" w:rsidR="00B1129E" w:rsidRPr="00B1129E" w:rsidRDefault="00B1129E" w:rsidP="00BE0C97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t>until the pandemic is under control</w:t>
            </w:r>
          </w:p>
          <w:p w14:paraId="2ACA8112" w14:textId="77777777" w:rsidR="00B1129E" w:rsidRPr="00B1129E" w:rsidRDefault="00B1129E" w:rsidP="00E22B7A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75F8D9BF" wp14:editId="66C669B9">
                      <wp:extent cx="9052560" cy="208740"/>
                      <wp:effectExtent l="0" t="57150" r="0" b="1270"/>
                      <wp:docPr id="807" name="Group 51" descr="Line 2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808" name="Rectangle 808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9" name="Oval 809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0" name="Oval 810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1" name="Oval 811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2" name="Oval 812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3" name="Oval 813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4" name="Oval 814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5" name="Oval 815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6" name="Oval 816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7" name="Oval 817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8" name="Oval 818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9" name="Oval 819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0" name="Oval 820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1" name="Oval 821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2" name="Oval 822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3" name="Oval 823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4" name="Oval 824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5" name="Oval 825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6" name="Oval 826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7" name="Oval 827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8" name="Oval 828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9" name="Oval 829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0" name="Oval 830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1" name="Oval 831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2" name="Oval 832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3" name="Oval 833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4" name="Oval 834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5" name="Oval 835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6" name="Oval 836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7" name="Oval 837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8" name="Oval 838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29E024" id="Group 51" o:spid="_x0000_s1026" alt="Line 2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">
                      <v:rect id="Rectangle 808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" fillcolor="#a5a5a5 [2404]" stroked="f" strokeweight="1.35pt"/>
                      <v:oval id="Oval 809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" fillcolor="#a5a5a5 [2404]" stroked="f" strokeweight="1.35pt"/>
                      <v:oval id="Oval 810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" fillcolor="#a5a5a5 [2404]" stroked="f" strokeweight="1.35pt"/>
                      <v:oval id="Oval 811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" fillcolor="#a5a5a5 [2404]" stroked="f" strokeweight="1.35pt"/>
                      <v:oval id="Oval 812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" fillcolor="#a5a5a5 [2404]" stroked="f" strokeweight="1.35pt"/>
                      <v:oval id="Oval 813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" fillcolor="#a5a5a5 [2404]" stroked="f" strokeweight="1.35pt"/>
                      <v:oval id="Oval 814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" fillcolor="#a5a5a5 [2404]" stroked="f" strokeweight="1.35pt"/>
                      <v:oval id="Oval 815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" fillcolor="#a5a5a5 [2404]" stroked="f" strokeweight="1.35pt"/>
                      <v:oval id="Oval 816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" fillcolor="#a5a5a5 [2404]" stroked="f" strokeweight="1.35pt"/>
                      <v:oval id="Oval 817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" fillcolor="#a5a5a5 [2404]" stroked="f" strokeweight="1.35pt"/>
                      <v:oval id="Oval 818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" fillcolor="#a5a5a5 [2404]" stroked="f" strokeweight="1.35pt"/>
                      <v:oval id="Oval 819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" fillcolor="#a5a5a5 [2404]" stroked="f" strokeweight="1.35pt"/>
                      <v:oval id="Oval 820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" fillcolor="#a5a5a5 [2404]" stroked="f" strokeweight="1.35pt"/>
                      <v:oval id="Oval 821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" fillcolor="#a5a5a5 [2404]" stroked="f" strokeweight="1.35pt"/>
                      <v:oval id="Oval 822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" fillcolor="#a5a5a5 [2404]" stroked="f" strokeweight="1.35pt"/>
                      <v:oval id="Oval 823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" fillcolor="#a5a5a5 [2404]" stroked="f" strokeweight="1.35pt"/>
                      <v:oval id="Oval 824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" fillcolor="#a5a5a5 [2404]" stroked="f" strokeweight="1.35pt"/>
                      <v:oval id="Oval 825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" fillcolor="#a5a5a5 [2404]" stroked="f" strokeweight="1.35pt"/>
                      <v:oval id="Oval 826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" fillcolor="#a5a5a5 [2404]" stroked="f" strokeweight="1.35pt"/>
                      <v:oval id="Oval 827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" fillcolor="#a5a5a5 [2404]" stroked="f" strokeweight="1.35pt"/>
                      <v:oval id="Oval 828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" fillcolor="#a5a5a5 [2404]" stroked="f" strokeweight="1.35pt"/>
                      <v:oval id="Oval 829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" fillcolor="#a5a5a5 [2404]" stroked="f" strokeweight="1.35pt"/>
                      <v:oval id="Oval 830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" fillcolor="#a5a5a5 [2404]" stroked="f" strokeweight="1.35pt"/>
                      <v:oval id="Oval 831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" fillcolor="#a5a5a5 [2404]" stroked="f" strokeweight="1.35pt"/>
                      <v:oval id="Oval 832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" fillcolor="#a5a5a5 [2404]" stroked="f" strokeweight="1.35pt"/>
                      <v:oval id="Oval 833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" fillcolor="#a5a5a5 [2404]" stroked="f" strokeweight="1.35pt"/>
                      <v:oval id="Oval 834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" fillcolor="#a5a5a5 [2404]" stroked="f" strokeweight="1.35pt"/>
                      <v:oval id="Oval 835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" fillcolor="#a5a5a5 [2404]" stroked="f" strokeweight="1.35pt"/>
                      <v:oval id="Oval 836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" fillcolor="#a5a5a5 [2404]" stroked="f" strokeweight="1.35pt"/>
                      <v:oval id="Oval 837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" fillcolor="#a5a5a5 [2404]" stroked="f" strokeweight="1.35pt"/>
                      <v:oval id="Oval 838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  <w:tr w:rsidR="00B1129E" w:rsidRPr="00B1129E" w14:paraId="38406AB3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12E8D7E9" w14:textId="77777777" w:rsidR="00B1129E" w:rsidRPr="00B1129E" w:rsidRDefault="00B1129E" w:rsidP="00BE0C97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t>truth becomes impossible to discern</w:t>
            </w:r>
          </w:p>
          <w:p w14:paraId="09AFCC61" w14:textId="77777777" w:rsidR="00B1129E" w:rsidRPr="00B1129E" w:rsidRDefault="00B1129E" w:rsidP="00BE0C97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64D2C96D" wp14:editId="05865808">
                      <wp:extent cx="9052560" cy="208740"/>
                      <wp:effectExtent l="0" t="57150" r="0" b="1270"/>
                      <wp:docPr id="839" name="Group 51" descr="Line 3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840" name="Rectangle 840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1" name="Oval 841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2" name="Oval 842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3" name="Oval 843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4" name="Oval 844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5" name="Oval 845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6" name="Oval 846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7" name="Oval 847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8" name="Oval 848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9" name="Oval 849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0" name="Oval 850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1" name="Oval 851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2" name="Oval 852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3" name="Oval 853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4" name="Oval 854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5" name="Oval 855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6" name="Oval 856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7" name="Oval 857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8" name="Oval 858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9" name="Oval 859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0" name="Oval 860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1" name="Oval 861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2" name="Oval 862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3" name="Oval 863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4" name="Oval 864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5" name="Oval 865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6" name="Oval 866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7" name="Oval 867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8" name="Oval 868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9" name="Oval 869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0" name="Oval 870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287200" id="Group 51" o:spid="_x0000_s1026" alt="Line 3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">
                      <v:rect id="Rectangle 840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" fillcolor="#a5a5a5 [2404]" stroked="f" strokeweight="1.35pt"/>
                      <v:oval id="Oval 841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" fillcolor="#a5a5a5 [2404]" stroked="f" strokeweight="1.35pt"/>
                      <v:oval id="Oval 842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" fillcolor="#a5a5a5 [2404]" stroked="f" strokeweight="1.35pt"/>
                      <v:oval id="Oval 843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" fillcolor="#a5a5a5 [2404]" stroked="f" strokeweight="1.35pt"/>
                      <v:oval id="Oval 844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" fillcolor="#a5a5a5 [2404]" stroked="f" strokeweight="1.35pt"/>
                      <v:oval id="Oval 845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" fillcolor="#a5a5a5 [2404]" stroked="f" strokeweight="1.35pt"/>
                      <v:oval id="Oval 846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" fillcolor="#a5a5a5 [2404]" stroked="f" strokeweight="1.35pt"/>
                      <v:oval id="Oval 847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" fillcolor="#a5a5a5 [2404]" stroked="f" strokeweight="1.35pt"/>
                      <v:oval id="Oval 848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" fillcolor="#a5a5a5 [2404]" stroked="f" strokeweight="1.35pt"/>
                      <v:oval id="Oval 849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" fillcolor="#a5a5a5 [2404]" stroked="f" strokeweight="1.35pt"/>
                      <v:oval id="Oval 850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" fillcolor="#a5a5a5 [2404]" stroked="f" strokeweight="1.35pt"/>
                      <v:oval id="Oval 851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" fillcolor="#a5a5a5 [2404]" stroked="f" strokeweight="1.35pt"/>
                      <v:oval id="Oval 852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" fillcolor="#a5a5a5 [2404]" stroked="f" strokeweight="1.35pt"/>
                      <v:oval id="Oval 853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" fillcolor="#a5a5a5 [2404]" stroked="f" strokeweight="1.35pt"/>
                      <v:oval id="Oval 854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" fillcolor="#a5a5a5 [2404]" stroked="f" strokeweight="1.35pt"/>
                      <v:oval id="Oval 855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" fillcolor="#a5a5a5 [2404]" stroked="f" strokeweight="1.35pt"/>
                      <v:oval id="Oval 856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" fillcolor="#a5a5a5 [2404]" stroked="f" strokeweight="1.35pt"/>
                      <v:oval id="Oval 857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" fillcolor="#a5a5a5 [2404]" stroked="f" strokeweight="1.35pt"/>
                      <v:oval id="Oval 858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" fillcolor="#a5a5a5 [2404]" stroked="f" strokeweight="1.35pt"/>
                      <v:oval id="Oval 859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" fillcolor="#a5a5a5 [2404]" stroked="f" strokeweight="1.35pt"/>
                      <v:oval id="Oval 860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" fillcolor="#a5a5a5 [2404]" stroked="f" strokeweight="1.35pt"/>
                      <v:oval id="Oval 861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" fillcolor="#a5a5a5 [2404]" stroked="f" strokeweight="1.35pt"/>
                      <v:oval id="Oval 862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" fillcolor="#a5a5a5 [2404]" stroked="f" strokeweight="1.35pt"/>
                      <v:oval id="Oval 863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" fillcolor="#a5a5a5 [2404]" stroked="f" strokeweight="1.35pt"/>
                      <v:oval id="Oval 864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" fillcolor="#a5a5a5 [2404]" stroked="f" strokeweight="1.35pt"/>
                      <v:oval id="Oval 865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" fillcolor="#a5a5a5 [2404]" stroked="f" strokeweight="1.35pt"/>
                      <v:oval id="Oval 866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" fillcolor="#a5a5a5 [2404]" stroked="f" strokeweight="1.35pt"/>
                      <v:oval id="Oval 867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" fillcolor="#a5a5a5 [2404]" stroked="f" strokeweight="1.35pt"/>
                      <v:oval id="Oval 868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" fillcolor="#a5a5a5 [2404]" stroked="f" strokeweight="1.35pt"/>
                      <v:oval id="Oval 869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" fillcolor="#a5a5a5 [2404]" stroked="f" strokeweight="1.35pt"/>
                      <v:oval id="Oval 870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  <w:tr w:rsidR="00B1129E" w:rsidRPr="00B1129E" w14:paraId="7F1E1FD6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1A4A171E" w14:textId="77777777" w:rsidR="00B1129E" w:rsidRPr="00B1129E" w:rsidRDefault="00B1129E" w:rsidP="00BE0C97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t>by tech giants like Google and Facebook</w:t>
            </w:r>
          </w:p>
          <w:p w14:paraId="27659552" w14:textId="77777777" w:rsidR="00B1129E" w:rsidRPr="00B1129E" w:rsidRDefault="00B1129E" w:rsidP="00BE0C97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0DEBE0EF" wp14:editId="2D20E2E1">
                      <wp:extent cx="9052560" cy="208740"/>
                      <wp:effectExtent l="0" t="57150" r="0" b="1270"/>
                      <wp:docPr id="871" name="Group 51" descr="Line 4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872" name="Rectangle 872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3" name="Oval 873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4" name="Oval 874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5" name="Oval 875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6" name="Oval 876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7" name="Oval 877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8" name="Oval 878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9" name="Oval 879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0" name="Oval 880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1" name="Oval 881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2" name="Oval 882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3" name="Oval 883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4" name="Oval 884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5" name="Oval 885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6" name="Oval 886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7" name="Oval 887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8" name="Oval 888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9" name="Oval 889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0" name="Oval 890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1" name="Oval 891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2" name="Oval 892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3" name="Oval 893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4" name="Oval 894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5" name="Oval 895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6" name="Oval 896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7" name="Oval 897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8" name="Oval 898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9" name="Oval 899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0" name="Oval 900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1" name="Oval 901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2" name="Oval 902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C15271" id="Group 51" o:spid="_x0000_s1026" alt="Line 4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">
                      <v:rect id="Rectangle 872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" fillcolor="#a5a5a5 [2404]" stroked="f" strokeweight="1.35pt"/>
                      <v:oval id="Oval 873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" fillcolor="#a5a5a5 [2404]" stroked="f" strokeweight="1.35pt"/>
                      <v:oval id="Oval 874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" fillcolor="#a5a5a5 [2404]" stroked="f" strokeweight="1.35pt"/>
                      <v:oval id="Oval 875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" fillcolor="#a5a5a5 [2404]" stroked="f" strokeweight="1.35pt"/>
                      <v:oval id="Oval 876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" fillcolor="#a5a5a5 [2404]" stroked="f" strokeweight="1.35pt"/>
                      <v:oval id="Oval 877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" fillcolor="#a5a5a5 [2404]" stroked="f" strokeweight="1.35pt"/>
                      <v:oval id="Oval 878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" fillcolor="#a5a5a5 [2404]" stroked="f" strokeweight="1.35pt"/>
                      <v:oval id="Oval 879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" fillcolor="#a5a5a5 [2404]" stroked="f" strokeweight="1.35pt"/>
                      <v:oval id="Oval 880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" fillcolor="#a5a5a5 [2404]" stroked="f" strokeweight="1.35pt"/>
                      <v:oval id="Oval 881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" fillcolor="#a5a5a5 [2404]" stroked="f" strokeweight="1.35pt"/>
                      <v:oval id="Oval 882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" fillcolor="#a5a5a5 [2404]" stroked="f" strokeweight="1.35pt"/>
                      <v:oval id="Oval 883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" fillcolor="#a5a5a5 [2404]" stroked="f" strokeweight="1.35pt"/>
                      <v:oval id="Oval 884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" fillcolor="#a5a5a5 [2404]" stroked="f" strokeweight="1.35pt"/>
                      <v:oval id="Oval 885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" fillcolor="#a5a5a5 [2404]" stroked="f" strokeweight="1.35pt"/>
                      <v:oval id="Oval 886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" fillcolor="#a5a5a5 [2404]" stroked="f" strokeweight="1.35pt"/>
                      <v:oval id="Oval 887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" fillcolor="#a5a5a5 [2404]" stroked="f" strokeweight="1.35pt"/>
                      <v:oval id="Oval 888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" fillcolor="#a5a5a5 [2404]" stroked="f" strokeweight="1.35pt"/>
                      <v:oval id="Oval 889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" fillcolor="#a5a5a5 [2404]" stroked="f" strokeweight="1.35pt"/>
                      <v:oval id="Oval 890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" fillcolor="#a5a5a5 [2404]" stroked="f" strokeweight="1.35pt"/>
                      <v:oval id="Oval 891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" fillcolor="#a5a5a5 [2404]" stroked="f" strokeweight="1.35pt"/>
                      <v:oval id="Oval 892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" fillcolor="#a5a5a5 [2404]" stroked="f" strokeweight="1.35pt"/>
                      <v:oval id="Oval 893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" fillcolor="#a5a5a5 [2404]" stroked="f" strokeweight="1.35pt"/>
                      <v:oval id="Oval 894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" fillcolor="#a5a5a5 [2404]" stroked="f" strokeweight="1.35pt"/>
                      <v:oval id="Oval 895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" fillcolor="#a5a5a5 [2404]" stroked="f" strokeweight="1.35pt"/>
                      <v:oval id="Oval 896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" fillcolor="#a5a5a5 [2404]" stroked="f" strokeweight="1.35pt"/>
                      <v:oval id="Oval 897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" fillcolor="#a5a5a5 [2404]" stroked="f" strokeweight="1.35pt"/>
                      <v:oval id="Oval 898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" fillcolor="#a5a5a5 [2404]" stroked="f" strokeweight="1.35pt"/>
                      <v:oval id="Oval 899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" fillcolor="#a5a5a5 [2404]" stroked="f" strokeweight="1.35pt"/>
                      <v:oval id="Oval 900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" fillcolor="#a5a5a5 [2404]" stroked="f" strokeweight="1.35pt"/>
                      <v:oval id="Oval 901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" fillcolor="#a5a5a5 [2404]" stroked="f" strokeweight="1.35pt"/>
                      <v:oval id="Oval 902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</w:tbl>
    <w:p w14:paraId="41B845A9" w14:textId="77777777" w:rsidR="00B1129E" w:rsidRPr="00B1129E" w:rsidRDefault="00B1129E" w:rsidP="00907891">
      <w:pPr>
        <w:rPr>
          <w:rFonts w:ascii="OCR A Extended" w:hAnsi="OCR A Extended"/>
          <w:sz w:val="20"/>
          <w:szCs w:val="20"/>
        </w:rPr>
        <w:sectPr w:rsidR="00B1129E" w:rsidRPr="00B1129E" w:rsidSect="00B1129E">
          <w:headerReference w:type="default" r:id="rId12"/>
          <w:pgSz w:w="15840" w:h="12240" w:orient="landscape" w:code="1"/>
          <w:pgMar w:top="720" w:right="720" w:bottom="432" w:left="720" w:header="432" w:footer="720" w:gutter="0"/>
          <w:pgNumType w:start="1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wo inch binder spines - 4 per page"/>
      </w:tblPr>
      <w:tblGrid>
        <w:gridCol w:w="14400"/>
      </w:tblGrid>
      <w:tr w:rsidR="00B1129E" w:rsidRPr="00B1129E" w14:paraId="4A1074DA" w14:textId="77777777" w:rsidTr="00A15B38">
        <w:trPr>
          <w:trHeight w:hRule="exact" w:val="2160"/>
        </w:trPr>
        <w:tc>
          <w:tcPr>
            <w:tcW w:w="5000" w:type="pct"/>
            <w:vAlign w:val="bottom"/>
          </w:tcPr>
          <w:p w14:paraId="5555340B" w14:textId="77777777" w:rsidR="00B1129E" w:rsidRPr="00B1129E" w:rsidRDefault="00B1129E" w:rsidP="00472B34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lastRenderedPageBreak/>
              <w:t>greater transparency and accountability</w:t>
            </w:r>
          </w:p>
          <w:p w14:paraId="40BA670F" w14:textId="77777777" w:rsidR="00B1129E" w:rsidRPr="00B1129E" w:rsidRDefault="00B1129E" w:rsidP="00A15B38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61AC921A" wp14:editId="346DCA69">
                      <wp:extent cx="9052560" cy="208740"/>
                      <wp:effectExtent l="0" t="57150" r="0" b="1270"/>
                      <wp:docPr id="904" name="Group 51" descr="Line 1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905" name="Rectangle 905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6" name="Oval 906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7" name="Oval 907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8" name="Oval 908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9" name="Oval 909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0" name="Oval 910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1" name="Oval 911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2" name="Oval 912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3" name="Oval 913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4" name="Oval 914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5" name="Oval 915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6" name="Oval 916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7" name="Oval 917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8" name="Oval 918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9" name="Oval 919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0" name="Oval 920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1" name="Oval 921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2" name="Oval 922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3" name="Oval 923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4" name="Oval 924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5" name="Oval 925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6" name="Oval 926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7" name="Oval 927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8" name="Oval 928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9" name="Oval 929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0" name="Oval 930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1" name="Oval 931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2" name="Oval 932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3" name="Oval 933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4" name="Oval 934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5" name="Oval 935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3393E3" id="Group 51" o:spid="_x0000_s1026" alt="Line 1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">
                      <v:rect id="Rectangle 905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" fillcolor="#a5a5a5 [2404]" stroked="f" strokeweight="1.35pt"/>
                      <v:oval id="Oval 906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" fillcolor="#a5a5a5 [2404]" stroked="f" strokeweight="1.35pt"/>
                      <v:oval id="Oval 907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" fillcolor="#a5a5a5 [2404]" stroked="f" strokeweight="1.35pt"/>
                      <v:oval id="Oval 908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" fillcolor="#a5a5a5 [2404]" stroked="f" strokeweight="1.35pt"/>
                      <v:oval id="Oval 909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" fillcolor="#a5a5a5 [2404]" stroked="f" strokeweight="1.35pt"/>
                      <v:oval id="Oval 910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" fillcolor="#a5a5a5 [2404]" stroked="f" strokeweight="1.35pt"/>
                      <v:oval id="Oval 911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" fillcolor="#a5a5a5 [2404]" stroked="f" strokeweight="1.35pt"/>
                      <v:oval id="Oval 912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" fillcolor="#a5a5a5 [2404]" stroked="f" strokeweight="1.35pt"/>
                      <v:oval id="Oval 913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" fillcolor="#a5a5a5 [2404]" stroked="f" strokeweight="1.35pt"/>
                      <v:oval id="Oval 914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" fillcolor="#a5a5a5 [2404]" stroked="f" strokeweight="1.35pt"/>
                      <v:oval id="Oval 915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" fillcolor="#a5a5a5 [2404]" stroked="f" strokeweight="1.35pt"/>
                      <v:oval id="Oval 916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" fillcolor="#a5a5a5 [2404]" stroked="f" strokeweight="1.35pt"/>
                      <v:oval id="Oval 917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" fillcolor="#a5a5a5 [2404]" stroked="f" strokeweight="1.35pt"/>
                      <v:oval id="Oval 918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" fillcolor="#a5a5a5 [2404]" stroked="f" strokeweight="1.35pt"/>
                      <v:oval id="Oval 919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" fillcolor="#a5a5a5 [2404]" stroked="f" strokeweight="1.35pt"/>
                      <v:oval id="Oval 920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" fillcolor="#a5a5a5 [2404]" stroked="f" strokeweight="1.35pt"/>
                      <v:oval id="Oval 921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" fillcolor="#a5a5a5 [2404]" stroked="f" strokeweight="1.35pt"/>
                      <v:oval id="Oval 922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" fillcolor="#a5a5a5 [2404]" stroked="f" strokeweight="1.35pt"/>
                      <v:oval id="Oval 923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" fillcolor="#a5a5a5 [2404]" stroked="f" strokeweight="1.35pt"/>
                      <v:oval id="Oval 924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" fillcolor="#a5a5a5 [2404]" stroked="f" strokeweight="1.35pt"/>
                      <v:oval id="Oval 925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" fillcolor="#a5a5a5 [2404]" stroked="f" strokeweight="1.35pt"/>
                      <v:oval id="Oval 926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" fillcolor="#a5a5a5 [2404]" stroked="f" strokeweight="1.35pt"/>
                      <v:oval id="Oval 927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" fillcolor="#a5a5a5 [2404]" stroked="f" strokeweight="1.35pt"/>
                      <v:oval id="Oval 928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" fillcolor="#a5a5a5 [2404]" stroked="f" strokeweight="1.35pt"/>
                      <v:oval id="Oval 929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" fillcolor="#a5a5a5 [2404]" stroked="f" strokeweight="1.35pt"/>
                      <v:oval id="Oval 930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" fillcolor="#a5a5a5 [2404]" stroked="f" strokeweight="1.35pt"/>
                      <v:oval id="Oval 931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" fillcolor="#a5a5a5 [2404]" stroked="f" strokeweight="1.35pt"/>
                      <v:oval id="Oval 932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" fillcolor="#a5a5a5 [2404]" stroked="f" strokeweight="1.35pt"/>
                      <v:oval id="Oval 933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" fillcolor="#a5a5a5 [2404]" stroked="f" strokeweight="1.35pt"/>
                      <v:oval id="Oval 934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" fillcolor="#a5a5a5 [2404]" stroked="f" strokeweight="1.35pt"/>
                      <v:oval id="Oval 935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  <w:tr w:rsidR="00B1129E" w:rsidRPr="00B1129E" w14:paraId="096F175B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745FB731" w14:textId="77777777" w:rsidR="00B1129E" w:rsidRPr="00B1129E" w:rsidRDefault="00B1129E" w:rsidP="00BE0C97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t>as they seek to provide accurate and timely information to the public</w:t>
            </w:r>
          </w:p>
          <w:p w14:paraId="1703D780" w14:textId="77777777" w:rsidR="00B1129E" w:rsidRPr="00B1129E" w:rsidRDefault="00B1129E" w:rsidP="00E22B7A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72FAE540" wp14:editId="1E39B08D">
                      <wp:extent cx="9052560" cy="208740"/>
                      <wp:effectExtent l="0" t="57150" r="0" b="1270"/>
                      <wp:docPr id="936" name="Group 51" descr="Line 2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937" name="Rectangle 937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8" name="Oval 938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9" name="Oval 939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0" name="Oval 940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1" name="Oval 941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2" name="Oval 942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3" name="Oval 943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4" name="Oval 944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5" name="Oval 945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6" name="Oval 946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7" name="Oval 947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8" name="Oval 948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9" name="Oval 949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0" name="Oval 950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1" name="Oval 951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2" name="Oval 952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3" name="Oval 953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4" name="Oval 954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5" name="Oval 955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6" name="Oval 956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7" name="Oval 957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8" name="Oval 958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9" name="Oval 959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0" name="Oval 960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1" name="Oval 961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2" name="Oval 962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3" name="Oval 963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4" name="Oval 964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5" name="Oval 965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6" name="Oval 966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7" name="Oval 967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CD52EE" id="Group 51" o:spid="_x0000_s1026" alt="Line 2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">
                      <v:rect id="Rectangle 937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" fillcolor="#a5a5a5 [2404]" stroked="f" strokeweight="1.35pt"/>
                      <v:oval id="Oval 938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" fillcolor="#a5a5a5 [2404]" stroked="f" strokeweight="1.35pt"/>
                      <v:oval id="Oval 939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" fillcolor="#a5a5a5 [2404]" stroked="f" strokeweight="1.35pt"/>
                      <v:oval id="Oval 940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" fillcolor="#a5a5a5 [2404]" stroked="f" strokeweight="1.35pt"/>
                      <v:oval id="Oval 941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" fillcolor="#a5a5a5 [2404]" stroked="f" strokeweight="1.35pt"/>
                      <v:oval id="Oval 942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" fillcolor="#a5a5a5 [2404]" stroked="f" strokeweight="1.35pt"/>
                      <v:oval id="Oval 943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" fillcolor="#a5a5a5 [2404]" stroked="f" strokeweight="1.35pt"/>
                      <v:oval id="Oval 944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" fillcolor="#a5a5a5 [2404]" stroked="f" strokeweight="1.35pt"/>
                      <v:oval id="Oval 945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" fillcolor="#a5a5a5 [2404]" stroked="f" strokeweight="1.35pt"/>
                      <v:oval id="Oval 946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" fillcolor="#a5a5a5 [2404]" stroked="f" strokeweight="1.35pt"/>
                      <v:oval id="Oval 947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" fillcolor="#a5a5a5 [2404]" stroked="f" strokeweight="1.35pt"/>
                      <v:oval id="Oval 948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" fillcolor="#a5a5a5 [2404]" stroked="f" strokeweight="1.35pt"/>
                      <v:oval id="Oval 949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" fillcolor="#a5a5a5 [2404]" stroked="f" strokeweight="1.35pt"/>
                      <v:oval id="Oval 950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" fillcolor="#a5a5a5 [2404]" stroked="f" strokeweight="1.35pt"/>
                      <v:oval id="Oval 951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" fillcolor="#a5a5a5 [2404]" stroked="f" strokeweight="1.35pt"/>
                      <v:oval id="Oval 952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" fillcolor="#a5a5a5 [2404]" stroked="f" strokeweight="1.35pt"/>
                      <v:oval id="Oval 953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" fillcolor="#a5a5a5 [2404]" stroked="f" strokeweight="1.35pt"/>
                      <v:oval id="Oval 954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" fillcolor="#a5a5a5 [2404]" stroked="f" strokeweight="1.35pt"/>
                      <v:oval id="Oval 955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" fillcolor="#a5a5a5 [2404]" stroked="f" strokeweight="1.35pt"/>
                      <v:oval id="Oval 956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" fillcolor="#a5a5a5 [2404]" stroked="f" strokeweight="1.35pt"/>
                      <v:oval id="Oval 957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" fillcolor="#a5a5a5 [2404]" stroked="f" strokeweight="1.35pt"/>
                      <v:oval id="Oval 958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" fillcolor="#a5a5a5 [2404]" stroked="f" strokeweight="1.35pt"/>
                      <v:oval id="Oval 959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" fillcolor="#a5a5a5 [2404]" stroked="f" strokeweight="1.35pt"/>
                      <v:oval id="Oval 960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" fillcolor="#a5a5a5 [2404]" stroked="f" strokeweight="1.35pt"/>
                      <v:oval id="Oval 961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" fillcolor="#a5a5a5 [2404]" stroked="f" strokeweight="1.35pt"/>
                      <v:oval id="Oval 962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" fillcolor="#a5a5a5 [2404]" stroked="f" strokeweight="1.35pt"/>
                      <v:oval id="Oval 963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" fillcolor="#a5a5a5 [2404]" stroked="f" strokeweight="1.35pt"/>
                      <v:oval id="Oval 964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" fillcolor="#a5a5a5 [2404]" stroked="f" strokeweight="1.35pt"/>
                      <v:oval id="Oval 965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" fillcolor="#a5a5a5 [2404]" stroked="f" strokeweight="1.35pt"/>
                      <v:oval id="Oval 966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" fillcolor="#a5a5a5 [2404]" stroked="f" strokeweight="1.35pt"/>
                      <v:oval id="Oval 967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  <w:tr w:rsidR="00B1129E" w:rsidRPr="00B1129E" w14:paraId="7DF7C3DA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05DFA6F9" w14:textId="77777777" w:rsidR="00B1129E" w:rsidRPr="00B1129E" w:rsidRDefault="00B1129E" w:rsidP="00BE0C97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t>bigger than I have ever seen before</w:t>
            </w:r>
          </w:p>
          <w:p w14:paraId="701558AC" w14:textId="77777777" w:rsidR="00B1129E" w:rsidRPr="00B1129E" w:rsidRDefault="00B1129E" w:rsidP="00BE0C97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2636E512" wp14:editId="22FEA0D5">
                      <wp:extent cx="9052560" cy="208740"/>
                      <wp:effectExtent l="0" t="57150" r="0" b="1270"/>
                      <wp:docPr id="968" name="Group 51" descr="Line 3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969" name="Rectangle 969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0" name="Oval 970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1" name="Oval 971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2" name="Oval 972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3" name="Oval 973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4" name="Oval 974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5" name="Oval 975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6" name="Oval 976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7" name="Oval 977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8" name="Oval 978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9" name="Oval 979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0" name="Oval 980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1" name="Oval 981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2" name="Oval 982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3" name="Oval 983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4" name="Oval 984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5" name="Oval 985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6" name="Oval 986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7" name="Oval 987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8" name="Oval 988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9" name="Oval 989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0" name="Oval 990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1" name="Oval 991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2" name="Oval 992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3" name="Oval 993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4" name="Oval 994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5" name="Oval 995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6" name="Oval 996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7" name="Oval 997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8" name="Oval 998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9" name="Oval 999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E62AC2" id="Group 51" o:spid="_x0000_s1026" alt="Line 3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">
                      <v:rect id="Rectangle 969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" fillcolor="#a5a5a5 [2404]" stroked="f" strokeweight="1.35pt"/>
                      <v:oval id="Oval 970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" fillcolor="#a5a5a5 [2404]" stroked="f" strokeweight="1.35pt"/>
                      <v:oval id="Oval 971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" fillcolor="#a5a5a5 [2404]" stroked="f" strokeweight="1.35pt"/>
                      <v:oval id="Oval 972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" fillcolor="#a5a5a5 [2404]" stroked="f" strokeweight="1.35pt"/>
                      <v:oval id="Oval 973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" fillcolor="#a5a5a5 [2404]" stroked="f" strokeweight="1.35pt"/>
                      <v:oval id="Oval 974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" fillcolor="#a5a5a5 [2404]" stroked="f" strokeweight="1.35pt"/>
                      <v:oval id="Oval 975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" fillcolor="#a5a5a5 [2404]" stroked="f" strokeweight="1.35pt"/>
                      <v:oval id="Oval 976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" fillcolor="#a5a5a5 [2404]" stroked="f" strokeweight="1.35pt"/>
                      <v:oval id="Oval 977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" fillcolor="#a5a5a5 [2404]" stroked="f" strokeweight="1.35pt"/>
                      <v:oval id="Oval 978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" fillcolor="#a5a5a5 [2404]" stroked="f" strokeweight="1.35pt"/>
                      <v:oval id="Oval 979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" fillcolor="#a5a5a5 [2404]" stroked="f" strokeweight="1.35pt"/>
                      <v:oval id="Oval 980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" fillcolor="#a5a5a5 [2404]" stroked="f" strokeweight="1.35pt"/>
                      <v:oval id="Oval 981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" fillcolor="#a5a5a5 [2404]" stroked="f" strokeweight="1.35pt"/>
                      <v:oval id="Oval 982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" fillcolor="#a5a5a5 [2404]" stroked="f" strokeweight="1.35pt"/>
                      <v:oval id="Oval 983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" fillcolor="#a5a5a5 [2404]" stroked="f" strokeweight="1.35pt"/>
                      <v:oval id="Oval 984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" fillcolor="#a5a5a5 [2404]" stroked="f" strokeweight="1.35pt"/>
                      <v:oval id="Oval 985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" fillcolor="#a5a5a5 [2404]" stroked="f" strokeweight="1.35pt"/>
                      <v:oval id="Oval 986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" fillcolor="#a5a5a5 [2404]" stroked="f" strokeweight="1.35pt"/>
                      <v:oval id="Oval 987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" fillcolor="#a5a5a5 [2404]" stroked="f" strokeweight="1.35pt"/>
                      <v:oval id="Oval 988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" fillcolor="#a5a5a5 [2404]" stroked="f" strokeweight="1.35pt"/>
                      <v:oval id="Oval 989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" fillcolor="#a5a5a5 [2404]" stroked="f" strokeweight="1.35pt"/>
                      <v:oval id="Oval 990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" fillcolor="#a5a5a5 [2404]" stroked="f" strokeweight="1.35pt"/>
                      <v:oval id="Oval 991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" fillcolor="#a5a5a5 [2404]" stroked="f" strokeweight="1.35pt"/>
                      <v:oval id="Oval 992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" fillcolor="#a5a5a5 [2404]" stroked="f" strokeweight="1.35pt"/>
                      <v:oval id="Oval 993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" fillcolor="#a5a5a5 [2404]" stroked="f" strokeweight="1.35pt"/>
                      <v:oval id="Oval 994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" fillcolor="#a5a5a5 [2404]" stroked="f" strokeweight="1.35pt"/>
                      <v:oval id="Oval 995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" fillcolor="#a5a5a5 [2404]" stroked="f" strokeweight="1.35pt"/>
                      <v:oval id="Oval 996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" fillcolor="#a5a5a5 [2404]" stroked="f" strokeweight="1.35pt"/>
                      <v:oval id="Oval 997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" fillcolor="#a5a5a5 [2404]" stroked="f" strokeweight="1.35pt"/>
                      <v:oval id="Oval 998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" fillcolor="#a5a5a5 [2404]" stroked="f" strokeweight="1.35pt"/>
                      <v:oval id="Oval 999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  <w:tr w:rsidR="00B1129E" w:rsidRPr="00B1129E" w14:paraId="27A1F2E7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25218EB0" w14:textId="77777777" w:rsidR="00B1129E" w:rsidRPr="00B1129E" w:rsidRDefault="00B1129E" w:rsidP="00BE0C97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t>smaller than a flea</w:t>
            </w:r>
          </w:p>
          <w:p w14:paraId="136BBF98" w14:textId="77777777" w:rsidR="00B1129E" w:rsidRPr="00B1129E" w:rsidRDefault="00B1129E" w:rsidP="00BE0C97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1D6CD530" wp14:editId="733B42B0">
                      <wp:extent cx="9052560" cy="208740"/>
                      <wp:effectExtent l="0" t="57150" r="0" b="1270"/>
                      <wp:docPr id="1000" name="Group 51" descr="Line 4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1001" name="Rectangle 1001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2" name="Oval 1002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3" name="Oval 1003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4" name="Oval 1004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5" name="Oval 1005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6" name="Oval 1006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7" name="Oval 1007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8" name="Oval 1008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9" name="Oval 1009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0" name="Oval 1010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1" name="Oval 1011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2" name="Oval 1012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3" name="Oval 1013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4" name="Oval 1014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5" name="Oval 1015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6" name="Oval 1016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7" name="Oval 1017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8" name="Oval 1018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9" name="Oval 1019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0" name="Oval 1020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1" name="Oval 1021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2" name="Oval 1022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3" name="Oval 1023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4" name="Oval 1024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5" name="Oval 1025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6" name="Oval 1026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7" name="Oval 1027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8" name="Oval 1028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9" name="Oval 1029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0" name="Oval 1030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1" name="Oval 1031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B22AA2" id="Group 51" o:spid="_x0000_s1026" alt="Line 4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">
                      <v:rect id="Rectangle 1001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" fillcolor="#a5a5a5 [2404]" stroked="f" strokeweight="1.35pt"/>
                      <v:oval id="Oval 1002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" fillcolor="#a5a5a5 [2404]" stroked="f" strokeweight="1.35pt"/>
                      <v:oval id="Oval 1003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" fillcolor="#a5a5a5 [2404]" stroked="f" strokeweight="1.35pt"/>
                      <v:oval id="Oval 1004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" fillcolor="#a5a5a5 [2404]" stroked="f" strokeweight="1.35pt"/>
                      <v:oval id="Oval 1005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" fillcolor="#a5a5a5 [2404]" stroked="f" strokeweight="1.35pt"/>
                      <v:oval id="Oval 1006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" fillcolor="#a5a5a5 [2404]" stroked="f" strokeweight="1.35pt"/>
                      <v:oval id="Oval 1007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" fillcolor="#a5a5a5 [2404]" stroked="f" strokeweight="1.35pt"/>
                      <v:oval id="Oval 1008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" fillcolor="#a5a5a5 [2404]" stroked="f" strokeweight="1.35pt"/>
                      <v:oval id="Oval 1009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" fillcolor="#a5a5a5 [2404]" stroked="f" strokeweight="1.35pt"/>
                      <v:oval id="Oval 1010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" fillcolor="#a5a5a5 [2404]" stroked="f" strokeweight="1.35pt"/>
                      <v:oval id="Oval 1011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" fillcolor="#a5a5a5 [2404]" stroked="f" strokeweight="1.35pt"/>
                      <v:oval id="Oval 1012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" fillcolor="#a5a5a5 [2404]" stroked="f" strokeweight="1.35pt"/>
                      <v:oval id="Oval 1013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" fillcolor="#a5a5a5 [2404]" stroked="f" strokeweight="1.35pt"/>
                      <v:oval id="Oval 1014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" fillcolor="#a5a5a5 [2404]" stroked="f" strokeweight="1.35pt"/>
                      <v:oval id="Oval 1015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" fillcolor="#a5a5a5 [2404]" stroked="f" strokeweight="1.35pt"/>
                      <v:oval id="Oval 1016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" fillcolor="#a5a5a5 [2404]" stroked="f" strokeweight="1.35pt"/>
                      <v:oval id="Oval 1017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" fillcolor="#a5a5a5 [2404]" stroked="f" strokeweight="1.35pt"/>
                      <v:oval id="Oval 1018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" fillcolor="#a5a5a5 [2404]" stroked="f" strokeweight="1.35pt"/>
                      <v:oval id="Oval 1019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" fillcolor="#a5a5a5 [2404]" stroked="f" strokeweight="1.35pt"/>
                      <v:oval id="Oval 1020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" fillcolor="#a5a5a5 [2404]" stroked="f" strokeweight="1.35pt"/>
                      <v:oval id="Oval 1021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" fillcolor="#a5a5a5 [2404]" stroked="f" strokeweight="1.35pt"/>
                      <v:oval id="Oval 1022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" fillcolor="#a5a5a5 [2404]" stroked="f" strokeweight="1.35pt"/>
                      <v:oval id="Oval 1023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" fillcolor="#a5a5a5 [2404]" stroked="f" strokeweight="1.35pt"/>
                      <v:oval id="Oval 1024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" fillcolor="#a5a5a5 [2404]" stroked="f" strokeweight="1.35pt"/>
                      <v:oval id="Oval 1025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" fillcolor="#a5a5a5 [2404]" stroked="f" strokeweight="1.35pt"/>
                      <v:oval id="Oval 1026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" fillcolor="#a5a5a5 [2404]" stroked="f" strokeweight="1.35pt"/>
                      <v:oval id="Oval 1027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" fillcolor="#a5a5a5 [2404]" stroked="f" strokeweight="1.35pt"/>
                      <v:oval id="Oval 1028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" fillcolor="#a5a5a5 [2404]" stroked="f" strokeweight="1.35pt"/>
                      <v:oval id="Oval 1029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" fillcolor="#a5a5a5 [2404]" stroked="f" strokeweight="1.35pt"/>
                      <v:oval id="Oval 1030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" fillcolor="#a5a5a5 [2404]" stroked="f" strokeweight="1.35pt"/>
                      <v:oval id="Oval 1031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</w:tbl>
    <w:p w14:paraId="0AF042BE" w14:textId="77777777" w:rsidR="00B1129E" w:rsidRPr="00B1129E" w:rsidRDefault="00B1129E" w:rsidP="00907891">
      <w:pPr>
        <w:rPr>
          <w:rFonts w:ascii="OCR A Extended" w:hAnsi="OCR A Extended"/>
          <w:sz w:val="20"/>
          <w:szCs w:val="20"/>
        </w:rPr>
        <w:sectPr w:rsidR="00B1129E" w:rsidRPr="00B1129E" w:rsidSect="00B1129E">
          <w:headerReference w:type="default" r:id="rId13"/>
          <w:pgSz w:w="15840" w:h="12240" w:orient="landscape" w:code="1"/>
          <w:pgMar w:top="720" w:right="720" w:bottom="432" w:left="720" w:header="432" w:footer="720" w:gutter="0"/>
          <w:pgNumType w:start="1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wo inch binder spines - 4 per page"/>
      </w:tblPr>
      <w:tblGrid>
        <w:gridCol w:w="14400"/>
      </w:tblGrid>
      <w:tr w:rsidR="00B1129E" w:rsidRPr="00B1129E" w14:paraId="2EBB0072" w14:textId="77777777" w:rsidTr="00A15B38">
        <w:trPr>
          <w:trHeight w:hRule="exact" w:val="2160"/>
        </w:trPr>
        <w:tc>
          <w:tcPr>
            <w:tcW w:w="5000" w:type="pct"/>
            <w:vAlign w:val="bottom"/>
          </w:tcPr>
          <w:p w14:paraId="3E3D16B1" w14:textId="77777777" w:rsidR="00B1129E" w:rsidRPr="00B1129E" w:rsidRDefault="00B1129E" w:rsidP="00472B34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lastRenderedPageBreak/>
              <w:t>as cute as a button</w:t>
            </w:r>
          </w:p>
          <w:p w14:paraId="489C4976" w14:textId="77777777" w:rsidR="00B1129E" w:rsidRPr="00B1129E" w:rsidRDefault="00B1129E" w:rsidP="00A15B38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437A593E" wp14:editId="47BE6A60">
                      <wp:extent cx="9052560" cy="208740"/>
                      <wp:effectExtent l="0" t="57150" r="0" b="1270"/>
                      <wp:docPr id="1033" name="Group 51" descr="Line 1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1034" name="Rectangle 1034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5" name="Oval 1035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6" name="Oval 1036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7" name="Oval 1037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8" name="Oval 1038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9" name="Oval 1039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0" name="Oval 1040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1" name="Oval 1041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2" name="Oval 1042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3" name="Oval 1043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4" name="Oval 1044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5" name="Oval 1045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6" name="Oval 1046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7" name="Oval 1047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8" name="Oval 1048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9" name="Oval 1049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0" name="Oval 1050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1" name="Oval 1051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2" name="Oval 1052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3" name="Oval 1053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4" name="Oval 1054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5" name="Oval 1055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6" name="Oval 1056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7" name="Oval 1057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8" name="Oval 1058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9" name="Oval 1059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0" name="Oval 1060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1" name="Oval 1061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2" name="Oval 1062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3" name="Oval 1063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4" name="Oval 1064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8F5980" id="Group 51" o:spid="_x0000_s1026" alt="Line 1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">
                      <v:rect id="Rectangle 1034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" fillcolor="#a5a5a5 [2404]" stroked="f" strokeweight="1.35pt"/>
                      <v:oval id="Oval 1035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" fillcolor="#a5a5a5 [2404]" stroked="f" strokeweight="1.35pt"/>
                      <v:oval id="Oval 1036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" fillcolor="#a5a5a5 [2404]" stroked="f" strokeweight="1.35pt"/>
                      <v:oval id="Oval 1037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" fillcolor="#a5a5a5 [2404]" stroked="f" strokeweight="1.35pt"/>
                      <v:oval id="Oval 1038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" fillcolor="#a5a5a5 [2404]" stroked="f" strokeweight="1.35pt"/>
                      <v:oval id="Oval 1039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" fillcolor="#a5a5a5 [2404]" stroked="f" strokeweight="1.35pt"/>
                      <v:oval id="Oval 1040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" fillcolor="#a5a5a5 [2404]" stroked="f" strokeweight="1.35pt"/>
                      <v:oval id="Oval 1041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" fillcolor="#a5a5a5 [2404]" stroked="f" strokeweight="1.35pt"/>
                      <v:oval id="Oval 1042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" fillcolor="#a5a5a5 [2404]" stroked="f" strokeweight="1.35pt"/>
                      <v:oval id="Oval 1043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" fillcolor="#a5a5a5 [2404]" stroked="f" strokeweight="1.35pt"/>
                      <v:oval id="Oval 1044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" fillcolor="#a5a5a5 [2404]" stroked="f" strokeweight="1.35pt"/>
                      <v:oval id="Oval 1045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" fillcolor="#a5a5a5 [2404]" stroked="f" strokeweight="1.35pt"/>
                      <v:oval id="Oval 1046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" fillcolor="#a5a5a5 [2404]" stroked="f" strokeweight="1.35pt"/>
                      <v:oval id="Oval 1047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" fillcolor="#a5a5a5 [2404]" stroked="f" strokeweight="1.35pt"/>
                      <v:oval id="Oval 1048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" fillcolor="#a5a5a5 [2404]" stroked="f" strokeweight="1.35pt"/>
                      <v:oval id="Oval 1049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" fillcolor="#a5a5a5 [2404]" stroked="f" strokeweight="1.35pt"/>
                      <v:oval id="Oval 1050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" fillcolor="#a5a5a5 [2404]" stroked="f" strokeweight="1.35pt"/>
                      <v:oval id="Oval 1051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" fillcolor="#a5a5a5 [2404]" stroked="f" strokeweight="1.35pt"/>
                      <v:oval id="Oval 1052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" fillcolor="#a5a5a5 [2404]" stroked="f" strokeweight="1.35pt"/>
                      <v:oval id="Oval 1053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" fillcolor="#a5a5a5 [2404]" stroked="f" strokeweight="1.35pt"/>
                      <v:oval id="Oval 1054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" fillcolor="#a5a5a5 [2404]" stroked="f" strokeweight="1.35pt"/>
                      <v:oval id="Oval 1055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" fillcolor="#a5a5a5 [2404]" stroked="f" strokeweight="1.35pt"/>
                      <v:oval id="Oval 1056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" fillcolor="#a5a5a5 [2404]" stroked="f" strokeweight="1.35pt"/>
                      <v:oval id="Oval 1057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" fillcolor="#a5a5a5 [2404]" stroked="f" strokeweight="1.35pt"/>
                      <v:oval id="Oval 1058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" fillcolor="#a5a5a5 [2404]" stroked="f" strokeweight="1.35pt"/>
                      <v:oval id="Oval 1059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" fillcolor="#a5a5a5 [2404]" stroked="f" strokeweight="1.35pt"/>
                      <v:oval id="Oval 1060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" fillcolor="#a5a5a5 [2404]" stroked="f" strokeweight="1.35pt"/>
                      <v:oval id="Oval 1061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" fillcolor="#a5a5a5 [2404]" stroked="f" strokeweight="1.35pt"/>
                      <v:oval id="Oval 1062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" fillcolor="#a5a5a5 [2404]" stroked="f" strokeweight="1.35pt"/>
                      <v:oval id="Oval 1063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" fillcolor="#a5a5a5 [2404]" stroked="f" strokeweight="1.35pt"/>
                      <v:oval id="Oval 1064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  <w:tr w:rsidR="00B1129E" w:rsidRPr="00B1129E" w14:paraId="62F5743E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570CE151" w14:textId="77777777" w:rsidR="00B1129E" w:rsidRPr="00B1129E" w:rsidRDefault="00B1129E" w:rsidP="00BE0C97">
            <w:pPr>
              <w:pStyle w:val="Heading1"/>
              <w:rPr>
                <w:rFonts w:ascii="OCR A Extended" w:hAnsi="OCR A Extended"/>
                <w:sz w:val="56"/>
                <w:szCs w:val="56"/>
              </w:rPr>
            </w:pPr>
            <w:r w:rsidRPr="00B1129E">
              <w:rPr>
                <w:rFonts w:ascii="OCR A Extended" w:hAnsi="OCR A Extended"/>
                <w:noProof/>
                <w:sz w:val="56"/>
                <w:szCs w:val="56"/>
              </w:rPr>
              <w:t>beyond comprehension</w:t>
            </w:r>
          </w:p>
          <w:p w14:paraId="242CBA57" w14:textId="77777777" w:rsidR="00B1129E" w:rsidRPr="00B1129E" w:rsidRDefault="00B1129E" w:rsidP="00E22B7A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6F03D052" wp14:editId="005BC5C4">
                      <wp:extent cx="9052560" cy="208740"/>
                      <wp:effectExtent l="0" t="57150" r="0" b="1270"/>
                      <wp:docPr id="1065" name="Group 51" descr="Line 2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1066" name="Rectangle 1066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7" name="Oval 1067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8" name="Oval 1068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9" name="Oval 1069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0" name="Oval 1070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1" name="Oval 1071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2" name="Oval 1072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" name="Oval 1073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4" name="Oval 1074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5" name="Oval 1075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6" name="Oval 1076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7" name="Oval 1077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8" name="Oval 1078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9" name="Oval 1079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" name="Oval 1080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1" name="Oval 1081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2" name="Oval 1082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3" name="Oval 1083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4" name="Oval 1084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5" name="Oval 1085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6" name="Oval 1086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7" name="Oval 1087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8" name="Oval 1088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9" name="Oval 1089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0" name="Oval 1090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1" name="Oval 1091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2" name="Oval 1092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3" name="Oval 1093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4" name="Oval 1094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5" name="Oval 1095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6" name="Oval 1096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94F9EE" id="Group 51" o:spid="_x0000_s1026" alt="Line 2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">
                      <v:rect id="Rectangle 1066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" fillcolor="#a5a5a5 [2404]" stroked="f" strokeweight="1.35pt"/>
                      <v:oval id="Oval 1067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" fillcolor="#a5a5a5 [2404]" stroked="f" strokeweight="1.35pt"/>
                      <v:oval id="Oval 1068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" fillcolor="#a5a5a5 [2404]" stroked="f" strokeweight="1.35pt"/>
                      <v:oval id="Oval 1069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" fillcolor="#a5a5a5 [2404]" stroked="f" strokeweight="1.35pt"/>
                      <v:oval id="Oval 1070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" fillcolor="#a5a5a5 [2404]" stroked="f" strokeweight="1.35pt"/>
                      <v:oval id="Oval 1071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" fillcolor="#a5a5a5 [2404]" stroked="f" strokeweight="1.35pt"/>
                      <v:oval id="Oval 1072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" fillcolor="#a5a5a5 [2404]" stroked="f" strokeweight="1.35pt"/>
                      <v:oval id="Oval 1073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" fillcolor="#a5a5a5 [2404]" stroked="f" strokeweight="1.35pt"/>
                      <v:oval id="Oval 1074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" fillcolor="#a5a5a5 [2404]" stroked="f" strokeweight="1.35pt"/>
                      <v:oval id="Oval 1075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" fillcolor="#a5a5a5 [2404]" stroked="f" strokeweight="1.35pt"/>
                      <v:oval id="Oval 1076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" fillcolor="#a5a5a5 [2404]" stroked="f" strokeweight="1.35pt"/>
                      <v:oval id="Oval 1077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" fillcolor="#a5a5a5 [2404]" stroked="f" strokeweight="1.35pt"/>
                      <v:oval id="Oval 1078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" fillcolor="#a5a5a5 [2404]" stroked="f" strokeweight="1.35pt"/>
                      <v:oval id="Oval 1079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" fillcolor="#a5a5a5 [2404]" stroked="f" strokeweight="1.35pt"/>
                      <v:oval id="Oval 1080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" fillcolor="#a5a5a5 [2404]" stroked="f" strokeweight="1.35pt"/>
                      <v:oval id="Oval 1081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" fillcolor="#a5a5a5 [2404]" stroked="f" strokeweight="1.35pt"/>
                      <v:oval id="Oval 1082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" fillcolor="#a5a5a5 [2404]" stroked="f" strokeweight="1.35pt"/>
                      <v:oval id="Oval 1083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" fillcolor="#a5a5a5 [2404]" stroked="f" strokeweight="1.35pt"/>
                      <v:oval id="Oval 1084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" fillcolor="#a5a5a5 [2404]" stroked="f" strokeweight="1.35pt"/>
                      <v:oval id="Oval 1085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" fillcolor="#a5a5a5 [2404]" stroked="f" strokeweight="1.35pt"/>
                      <v:oval id="Oval 1086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" fillcolor="#a5a5a5 [2404]" stroked="f" strokeweight="1.35pt"/>
                      <v:oval id="Oval 1087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" fillcolor="#a5a5a5 [2404]" stroked="f" strokeweight="1.35pt"/>
                      <v:oval id="Oval 1088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" fillcolor="#a5a5a5 [2404]" stroked="f" strokeweight="1.35pt"/>
                      <v:oval id="Oval 1089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" fillcolor="#a5a5a5 [2404]" stroked="f" strokeweight="1.35pt"/>
                      <v:oval id="Oval 1090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" fillcolor="#a5a5a5 [2404]" stroked="f" strokeweight="1.35pt"/>
                      <v:oval id="Oval 1091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" fillcolor="#a5a5a5 [2404]" stroked="f" strokeweight="1.35pt"/>
                      <v:oval id="Oval 1092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" fillcolor="#a5a5a5 [2404]" stroked="f" strokeweight="1.35pt"/>
                      <v:oval id="Oval 1093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" fillcolor="#a5a5a5 [2404]" stroked="f" strokeweight="1.35pt"/>
                      <v:oval id="Oval 1094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" fillcolor="#a5a5a5 [2404]" stroked="f" strokeweight="1.35pt"/>
                      <v:oval id="Oval 1095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" fillcolor="#a5a5a5 [2404]" stroked="f" strokeweight="1.35pt"/>
                      <v:oval id="Oval 1096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  <w:tr w:rsidR="00B1129E" w:rsidRPr="00B1129E" w14:paraId="35EA4F22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7D796A27" w14:textId="77777777" w:rsidR="00B1129E" w:rsidRPr="00B1129E" w:rsidRDefault="00B1129E" w:rsidP="00BE0C97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5BBE99F0" wp14:editId="3A246CB3">
                      <wp:extent cx="9052560" cy="208740"/>
                      <wp:effectExtent l="0" t="57150" r="0" b="1270"/>
                      <wp:docPr id="1097" name="Group 51" descr="Line 3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1098" name="Rectangle 1098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9" name="Oval 1099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0" name="Oval 1100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1" name="Oval 1101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2" name="Oval 1102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3" name="Oval 1103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4" name="Oval 1104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5" name="Oval 1105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6" name="Oval 1106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7" name="Oval 1107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8" name="Oval 1108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9" name="Oval 1109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0" name="Oval 1110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1" name="Oval 1111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2" name="Oval 1112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3" name="Oval 1113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4" name="Oval 1114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5" name="Oval 1115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6" name="Oval 1116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7" name="Oval 1117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8" name="Oval 1118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9" name="Oval 1119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0" name="Oval 1120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1" name="Oval 1121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2" name="Oval 1122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3" name="Oval 1123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4" name="Oval 1124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5" name="Oval 1125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6" name="Oval 1126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7" name="Oval 1127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8" name="Oval 1128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900C52" id="Group 51" o:spid="_x0000_s1026" alt="Line 3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">
                      <v:rect id="Rectangle 1098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" fillcolor="#a5a5a5 [2404]" stroked="f" strokeweight="1.35pt"/>
                      <v:oval id="Oval 1099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" fillcolor="#a5a5a5 [2404]" stroked="f" strokeweight="1.35pt"/>
                      <v:oval id="Oval 1100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" fillcolor="#a5a5a5 [2404]" stroked="f" strokeweight="1.35pt"/>
                      <v:oval id="Oval 1101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" fillcolor="#a5a5a5 [2404]" stroked="f" strokeweight="1.35pt"/>
                      <v:oval id="Oval 1102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" fillcolor="#a5a5a5 [2404]" stroked="f" strokeweight="1.35pt"/>
                      <v:oval id="Oval 1103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" fillcolor="#a5a5a5 [2404]" stroked="f" strokeweight="1.35pt"/>
                      <v:oval id="Oval 1104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" fillcolor="#a5a5a5 [2404]" stroked="f" strokeweight="1.35pt"/>
                      <v:oval id="Oval 1105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" fillcolor="#a5a5a5 [2404]" stroked="f" strokeweight="1.35pt"/>
                      <v:oval id="Oval 1106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" fillcolor="#a5a5a5 [2404]" stroked="f" strokeweight="1.35pt"/>
                      <v:oval id="Oval 1107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" fillcolor="#a5a5a5 [2404]" stroked="f" strokeweight="1.35pt"/>
                      <v:oval id="Oval 1108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" fillcolor="#a5a5a5 [2404]" stroked="f" strokeweight="1.35pt"/>
                      <v:oval id="Oval 1109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" fillcolor="#a5a5a5 [2404]" stroked="f" strokeweight="1.35pt"/>
                      <v:oval id="Oval 1110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" fillcolor="#a5a5a5 [2404]" stroked="f" strokeweight="1.35pt"/>
                      <v:oval id="Oval 1111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" fillcolor="#a5a5a5 [2404]" stroked="f" strokeweight="1.35pt"/>
                      <v:oval id="Oval 1112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" fillcolor="#a5a5a5 [2404]" stroked="f" strokeweight="1.35pt"/>
                      <v:oval id="Oval 1113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" fillcolor="#a5a5a5 [2404]" stroked="f" strokeweight="1.35pt"/>
                      <v:oval id="Oval 1114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" fillcolor="#a5a5a5 [2404]" stroked="f" strokeweight="1.35pt"/>
                      <v:oval id="Oval 1115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" fillcolor="#a5a5a5 [2404]" stroked="f" strokeweight="1.35pt"/>
                      <v:oval id="Oval 1116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" fillcolor="#a5a5a5 [2404]" stroked="f" strokeweight="1.35pt"/>
                      <v:oval id="Oval 1117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" fillcolor="#a5a5a5 [2404]" stroked="f" strokeweight="1.35pt"/>
                      <v:oval id="Oval 1118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" fillcolor="#a5a5a5 [2404]" stroked="f" strokeweight="1.35pt"/>
                      <v:oval id="Oval 1119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" fillcolor="#a5a5a5 [2404]" stroked="f" strokeweight="1.35pt"/>
                      <v:oval id="Oval 1120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" fillcolor="#a5a5a5 [2404]" stroked="f" strokeweight="1.35pt"/>
                      <v:oval id="Oval 1121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" fillcolor="#a5a5a5 [2404]" stroked="f" strokeweight="1.35pt"/>
                      <v:oval id="Oval 1122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" fillcolor="#a5a5a5 [2404]" stroked="f" strokeweight="1.35pt"/>
                      <v:oval id="Oval 1123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" fillcolor="#a5a5a5 [2404]" stroked="f" strokeweight="1.35pt"/>
                      <v:oval id="Oval 1124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" fillcolor="#a5a5a5 [2404]" stroked="f" strokeweight="1.35pt"/>
                      <v:oval id="Oval 1125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" fillcolor="#a5a5a5 [2404]" stroked="f" strokeweight="1.35pt"/>
                      <v:oval id="Oval 1126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" fillcolor="#a5a5a5 [2404]" stroked="f" strokeweight="1.35pt"/>
                      <v:oval id="Oval 1127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" fillcolor="#a5a5a5 [2404]" stroked="f" strokeweight="1.35pt"/>
                      <v:oval id="Oval 1128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  <w:tr w:rsidR="00B1129E" w:rsidRPr="00B1129E" w14:paraId="5A2F78BC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78EA93A7" w14:textId="77777777" w:rsidR="00B1129E" w:rsidRPr="00B1129E" w:rsidRDefault="00B1129E" w:rsidP="00BE0C97">
            <w:pPr>
              <w:pStyle w:val="Graphic"/>
              <w:rPr>
                <w:rFonts w:ascii="OCR A Extended" w:hAnsi="OCR A Extended"/>
                <w:sz w:val="20"/>
                <w:szCs w:val="20"/>
              </w:rPr>
            </w:pPr>
            <w:r w:rsidRPr="00B1129E">
              <w:rPr>
                <w:rFonts w:ascii="OCR A Extended" w:hAnsi="OCR A Extended"/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226ACF18" wp14:editId="76978ACE">
                      <wp:extent cx="9052560" cy="208740"/>
                      <wp:effectExtent l="0" t="57150" r="0" b="1270"/>
                      <wp:docPr id="1129" name="Group 51" descr="Line 4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1130" name="Rectangle 1130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1" name="Oval 1131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2" name="Oval 1132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3" name="Oval 1133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4" name="Oval 1134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5" name="Oval 1135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6" name="Oval 1136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7" name="Oval 1137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8" name="Oval 1138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9" name="Oval 1139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0" name="Oval 1140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1" name="Oval 1141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2" name="Oval 1142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3" name="Oval 1143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4" name="Oval 1144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5" name="Oval 1145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6" name="Oval 1146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7" name="Oval 1147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8" name="Oval 1148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9" name="Oval 1149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0" name="Oval 1150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1" name="Oval 1151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2" name="Oval 1152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3" name="Oval 1153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4" name="Oval 1154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5" name="Oval 1155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6" name="Oval 1156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7" name="Oval 1157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8" name="Oval 1158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9" name="Oval 1159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0" name="Oval 1160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DF60E1" id="Group 51" o:spid="_x0000_s1026" alt="Line 4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">
                      <v:rect id="Rectangle 1130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" fillcolor="#a5a5a5 [2404]" stroked="f" strokeweight="1.35pt"/>
                      <v:oval id="Oval 1131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" fillcolor="#a5a5a5 [2404]" stroked="f" strokeweight="1.35pt"/>
                      <v:oval id="Oval 1132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" fillcolor="#a5a5a5 [2404]" stroked="f" strokeweight="1.35pt"/>
                      <v:oval id="Oval 1133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" fillcolor="#a5a5a5 [2404]" stroked="f" strokeweight="1.35pt"/>
                      <v:oval id="Oval 1134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" fillcolor="#a5a5a5 [2404]" stroked="f" strokeweight="1.35pt"/>
                      <v:oval id="Oval 1135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" fillcolor="#a5a5a5 [2404]" stroked="f" strokeweight="1.35pt"/>
                      <v:oval id="Oval 1136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" fillcolor="#a5a5a5 [2404]" stroked="f" strokeweight="1.35pt"/>
                      <v:oval id="Oval 1137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" fillcolor="#a5a5a5 [2404]" stroked="f" strokeweight="1.35pt"/>
                      <v:oval id="Oval 1138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" fillcolor="#a5a5a5 [2404]" stroked="f" strokeweight="1.35pt"/>
                      <v:oval id="Oval 1139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" fillcolor="#a5a5a5 [2404]" stroked="f" strokeweight="1.35pt"/>
                      <v:oval id="Oval 1140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" fillcolor="#a5a5a5 [2404]" stroked="f" strokeweight="1.35pt"/>
                      <v:oval id="Oval 1141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" fillcolor="#a5a5a5 [2404]" stroked="f" strokeweight="1.35pt"/>
                      <v:oval id="Oval 1142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" fillcolor="#a5a5a5 [2404]" stroked="f" strokeweight="1.35pt"/>
                      <v:oval id="Oval 1143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" fillcolor="#a5a5a5 [2404]" stroked="f" strokeweight="1.35pt"/>
                      <v:oval id="Oval 1144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" fillcolor="#a5a5a5 [2404]" stroked="f" strokeweight="1.35pt"/>
                      <v:oval id="Oval 1145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" fillcolor="#a5a5a5 [2404]" stroked="f" strokeweight="1.35pt"/>
                      <v:oval id="Oval 1146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" fillcolor="#a5a5a5 [2404]" stroked="f" strokeweight="1.35pt"/>
                      <v:oval id="Oval 1147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" fillcolor="#a5a5a5 [2404]" stroked="f" strokeweight="1.35pt"/>
                      <v:oval id="Oval 1148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" fillcolor="#a5a5a5 [2404]" stroked="f" strokeweight="1.35pt"/>
                      <v:oval id="Oval 1149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" fillcolor="#a5a5a5 [2404]" stroked="f" strokeweight="1.35pt"/>
                      <v:oval id="Oval 1150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" fillcolor="#a5a5a5 [2404]" stroked="f" strokeweight="1.35pt"/>
                      <v:oval id="Oval 1151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" fillcolor="#a5a5a5 [2404]" stroked="f" strokeweight="1.35pt"/>
                      <v:oval id="Oval 1152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" fillcolor="#a5a5a5 [2404]" stroked="f" strokeweight="1.35pt"/>
                      <v:oval id="Oval 1153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" fillcolor="#a5a5a5 [2404]" stroked="f" strokeweight="1.35pt"/>
                      <v:oval id="Oval 1154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" fillcolor="#a5a5a5 [2404]" stroked="f" strokeweight="1.35pt"/>
                      <v:oval id="Oval 1155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" fillcolor="#a5a5a5 [2404]" stroked="f" strokeweight="1.35pt"/>
                      <v:oval id="Oval 1156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" fillcolor="#a5a5a5 [2404]" stroked="f" strokeweight="1.35pt"/>
                      <v:oval id="Oval 1157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" fillcolor="#a5a5a5 [2404]" stroked="f" strokeweight="1.35pt"/>
                      <v:oval id="Oval 1158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" fillcolor="#a5a5a5 [2404]" stroked="f" strokeweight="1.35pt"/>
                      <v:oval id="Oval 1159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" fillcolor="#a5a5a5 [2404]" stroked="f" strokeweight="1.35pt"/>
                      <v:oval id="Oval 1160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" fillcolor="#a5a5a5 [2404]" stroked="f" strokeweight="1.35pt"/>
                      <w10:anchorlock/>
                    </v:group>
                  </w:pict>
                </mc:Fallback>
              </mc:AlternateContent>
            </w:r>
          </w:p>
        </w:tc>
      </w:tr>
    </w:tbl>
    <w:p w14:paraId="6A37A2EE" w14:textId="77777777" w:rsidR="00B1129E" w:rsidRPr="00B1129E" w:rsidRDefault="00B1129E" w:rsidP="00907891">
      <w:pPr>
        <w:rPr>
          <w:rFonts w:ascii="OCR A Extended" w:hAnsi="OCR A Extended"/>
          <w:sz w:val="20"/>
          <w:szCs w:val="20"/>
        </w:rPr>
        <w:sectPr w:rsidR="00B1129E" w:rsidRPr="00B1129E" w:rsidSect="00B1129E">
          <w:headerReference w:type="default" r:id="rId14"/>
          <w:pgSz w:w="15840" w:h="12240" w:orient="landscape" w:code="1"/>
          <w:pgMar w:top="720" w:right="720" w:bottom="432" w:left="720" w:header="432" w:footer="720" w:gutter="0"/>
          <w:pgNumType w:start="1"/>
          <w:cols w:space="720"/>
          <w:docGrid w:linePitch="360"/>
        </w:sectPr>
      </w:pPr>
    </w:p>
    <w:p w14:paraId="73726E1B" w14:textId="77777777" w:rsidR="00B1129E" w:rsidRPr="00B1129E" w:rsidRDefault="00B1129E" w:rsidP="00907891">
      <w:pPr>
        <w:rPr>
          <w:rFonts w:ascii="OCR A Extended" w:hAnsi="OCR A Extended"/>
          <w:sz w:val="20"/>
          <w:szCs w:val="20"/>
        </w:rPr>
      </w:pPr>
    </w:p>
    <w:sectPr w:rsidR="00B1129E" w:rsidRPr="00B1129E" w:rsidSect="00B1129E">
      <w:headerReference w:type="default" r:id="rId15"/>
      <w:type w:val="continuous"/>
      <w:pgSz w:w="15840" w:h="12240" w:orient="landscape" w:code="1"/>
      <w:pgMar w:top="720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32D12" w14:textId="77777777" w:rsidR="00A26411" w:rsidRDefault="00A26411">
      <w:r>
        <w:separator/>
      </w:r>
    </w:p>
  </w:endnote>
  <w:endnote w:type="continuationSeparator" w:id="0">
    <w:p w14:paraId="2266264B" w14:textId="77777777" w:rsidR="00A26411" w:rsidRDefault="00A2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36EE4" w14:textId="77777777" w:rsidR="00A26411" w:rsidRDefault="00A26411">
      <w:r>
        <w:separator/>
      </w:r>
    </w:p>
  </w:footnote>
  <w:footnote w:type="continuationSeparator" w:id="0">
    <w:p w14:paraId="3066A114" w14:textId="77777777" w:rsidR="00A26411" w:rsidRDefault="00A26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9AB5" w14:textId="77777777" w:rsidR="00B1129E" w:rsidRDefault="00B1129E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EE06AF3" wp14:editId="1273C1A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58400" cy="7772400"/>
              <wp:effectExtent l="0" t="0" r="0" b="0"/>
              <wp:wrapNone/>
              <wp:docPr id="32" name="Rectangle 32" title="Grey background for spin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1FE4B9" id="Rectangle 32" o:spid="_x0000_s1026" alt="Title: Grey background for spines" style="position:absolute;margin-left:0;margin-top:0;width:11in;height:612pt;z-index:-25165516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" fillcolor="#f8f8f8 [3214]" stroked="f" strokeweight="1.35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943B" w14:textId="77777777" w:rsidR="00B1129E" w:rsidRDefault="00B1129E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DD7C654" wp14:editId="59E06EF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58400" cy="7772400"/>
              <wp:effectExtent l="0" t="0" r="0" b="0"/>
              <wp:wrapNone/>
              <wp:docPr id="387" name="Rectangle 387" title="Grey background for spin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1D8AC7D" id="Rectangle 387" o:spid="_x0000_s1026" alt="Title: Grey background for spines" style="position:absolute;margin-left:0;margin-top:0;width:11in;height:612pt;z-index:-251653120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" fillcolor="#f8f8f8 [3214]" stroked="f" strokeweight="1.35pt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E4CB" w14:textId="77777777" w:rsidR="00B1129E" w:rsidRDefault="00B1129E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120EBE19" wp14:editId="5A9F84E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58400" cy="7772400"/>
              <wp:effectExtent l="0" t="0" r="0" b="0"/>
              <wp:wrapNone/>
              <wp:docPr id="516" name="Rectangle 516" title="Grey background for spin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B12189A" id="Rectangle 516" o:spid="_x0000_s1026" alt="Title: Grey background for spines" style="position:absolute;margin-left:0;margin-top:0;width:11in;height:612pt;z-index:-25165107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" fillcolor="#f8f8f8 [3214]" stroked="f" strokeweight="1.35pt">
              <w10:wrap anchorx="page" anchory="page"/>
              <w10:anchorlock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1586" w14:textId="77777777" w:rsidR="00B1129E" w:rsidRDefault="00B1129E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34BB2249" wp14:editId="0A1F081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58400" cy="7772400"/>
              <wp:effectExtent l="0" t="0" r="0" b="0"/>
              <wp:wrapNone/>
              <wp:docPr id="645" name="Rectangle 645" title="Grey background for spin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28CCF86" id="Rectangle 645" o:spid="_x0000_s1026" alt="Title: Grey background for spines" style="position:absolute;margin-left:0;margin-top:0;width:11in;height:612pt;z-index:-251649024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" fillcolor="#f8f8f8 [3214]" stroked="f" strokeweight="1.35pt">
              <w10:wrap anchorx="page" anchory="page"/>
              <w10:anchorlock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1DC8" w14:textId="77777777" w:rsidR="00B1129E" w:rsidRDefault="00B1129E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6386FFD9" wp14:editId="4D12145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58400" cy="7772400"/>
              <wp:effectExtent l="0" t="0" r="0" b="0"/>
              <wp:wrapNone/>
              <wp:docPr id="774" name="Rectangle 774" title="Grey background for spin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9D5CA04" id="Rectangle 774" o:spid="_x0000_s1026" alt="Title: Grey background for spines" style="position:absolute;margin-left:0;margin-top:0;width:11in;height:612pt;z-index:-25164697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" fillcolor="#f8f8f8 [3214]" stroked="f" strokeweight="1.35pt">
              <w10:wrap anchorx="page" anchory="page"/>
              <w10:anchorlock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5274" w14:textId="77777777" w:rsidR="00B1129E" w:rsidRDefault="00B1129E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49A2B4F4" wp14:editId="0204D7B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58400" cy="7772400"/>
              <wp:effectExtent l="0" t="0" r="0" b="0"/>
              <wp:wrapNone/>
              <wp:docPr id="903" name="Rectangle 903" title="Grey background for spin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6A53E50" id="Rectangle 903" o:spid="_x0000_s1026" alt="Title: Grey background for spines" style="position:absolute;margin-left:0;margin-top:0;width:11in;height:612pt;z-index:-25164492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" fillcolor="#f8f8f8 [3214]" stroked="f" strokeweight="1.35pt">
              <w10:wrap anchorx="page" anchory="page"/>
              <w10:anchorlock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5BCB" w14:textId="77777777" w:rsidR="00B1129E" w:rsidRDefault="00B1129E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0ED3A674" wp14:editId="68A55B0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58400" cy="7772400"/>
              <wp:effectExtent l="0" t="0" r="0" b="0"/>
              <wp:wrapNone/>
              <wp:docPr id="1032" name="Rectangle 1032" title="Grey background for spin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107C5E2" id="Rectangle 1032" o:spid="_x0000_s1026" alt="Title: Grey background for spines" style="position:absolute;margin-left:0;margin-top:0;width:11in;height:612pt;z-index:-251642880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" fillcolor="#f8f8f8 [3214]" stroked="f" strokeweight="1.35pt">
              <w10:wrap anchorx="page" anchory="page"/>
              <w10:anchorlock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C5B5" w14:textId="77777777" w:rsidR="00B1129E" w:rsidRDefault="00B1129E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2AA0FBF3" wp14:editId="7CEE50C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58400" cy="7772400"/>
              <wp:effectExtent l="0" t="0" r="0" b="0"/>
              <wp:wrapNone/>
              <wp:docPr id="1161" name="Rectangle 1161" title="Grey background for spin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464CBC8" id="Rectangle 1161" o:spid="_x0000_s1026" alt="Title: Grey background for spines" style="position:absolute;margin-left:0;margin-top:0;width:11in;height:612pt;z-index:-25164083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" fillcolor="#f8f8f8 [3214]" stroked="f" strokeweight="1.35pt">
              <w10:wrap anchorx="page" anchory="page"/>
              <w10:anchorlock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5E95" w14:textId="77777777" w:rsidR="00984935" w:rsidRDefault="0098493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D9E92CD" wp14:editId="2772A38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58400" cy="7772400"/>
              <wp:effectExtent l="0" t="0" r="0" b="0"/>
              <wp:wrapNone/>
              <wp:docPr id="1" name="Rectangle 1" title="Grey background for spin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31B5450" id="Rectangle 1" o:spid="_x0000_s1026" alt="Title: Grey background for spines" style="position:absolute;margin-left:0;margin-top:0;width:11in;height:612pt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" fillcolor="#f8f8f8 [3214]" stroked="f" strokeweight="1.35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F2F2E7E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F4C7EC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9DAAB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C300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C64B25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48B8473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4D24E7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7B54D5C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020E3C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86EEB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2234355">
    <w:abstractNumId w:val="9"/>
  </w:num>
  <w:num w:numId="2" w16cid:durableId="564880750">
    <w:abstractNumId w:val="7"/>
  </w:num>
  <w:num w:numId="3" w16cid:durableId="122309391">
    <w:abstractNumId w:val="6"/>
  </w:num>
  <w:num w:numId="4" w16cid:durableId="750080351">
    <w:abstractNumId w:val="5"/>
  </w:num>
  <w:num w:numId="5" w16cid:durableId="303318629">
    <w:abstractNumId w:val="4"/>
  </w:num>
  <w:num w:numId="6" w16cid:durableId="1739014776">
    <w:abstractNumId w:val="8"/>
  </w:num>
  <w:num w:numId="7" w16cid:durableId="1878424221">
    <w:abstractNumId w:val="3"/>
  </w:num>
  <w:num w:numId="8" w16cid:durableId="442460081">
    <w:abstractNumId w:val="2"/>
  </w:num>
  <w:num w:numId="9" w16cid:durableId="95295443">
    <w:abstractNumId w:val="1"/>
  </w:num>
  <w:num w:numId="10" w16cid:durableId="193497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B4"/>
    <w:rsid w:val="00046579"/>
    <w:rsid w:val="00060B3C"/>
    <w:rsid w:val="00210617"/>
    <w:rsid w:val="00242922"/>
    <w:rsid w:val="0027350E"/>
    <w:rsid w:val="00306BB4"/>
    <w:rsid w:val="003419EA"/>
    <w:rsid w:val="00427C31"/>
    <w:rsid w:val="006003AA"/>
    <w:rsid w:val="00646978"/>
    <w:rsid w:val="006D35BA"/>
    <w:rsid w:val="0075677E"/>
    <w:rsid w:val="00813ECD"/>
    <w:rsid w:val="00845D43"/>
    <w:rsid w:val="00907891"/>
    <w:rsid w:val="00984935"/>
    <w:rsid w:val="009965CA"/>
    <w:rsid w:val="00A15B38"/>
    <w:rsid w:val="00A26411"/>
    <w:rsid w:val="00AF5B47"/>
    <w:rsid w:val="00B1129E"/>
    <w:rsid w:val="00B55DD2"/>
    <w:rsid w:val="00BE0C97"/>
    <w:rsid w:val="00BF24FE"/>
    <w:rsid w:val="00CD1327"/>
    <w:rsid w:val="00CE216A"/>
    <w:rsid w:val="00D01683"/>
    <w:rsid w:val="00D536A1"/>
    <w:rsid w:val="00D77D14"/>
    <w:rsid w:val="00D80C87"/>
    <w:rsid w:val="00E22B7A"/>
    <w:rsid w:val="00E3508D"/>
    <w:rsid w:val="00E46498"/>
    <w:rsid w:val="00E527EF"/>
    <w:rsid w:val="00E85653"/>
    <w:rsid w:val="00F65B4C"/>
    <w:rsid w:val="00FB2B5B"/>
    <w:rsid w:val="00FD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00D30"/>
  <w15:chartTrackingRefBased/>
  <w15:docId w15:val="{141CFA5C-E9BD-45B1-881A-EF3ED38E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3AA"/>
  </w:style>
  <w:style w:type="paragraph" w:styleId="Heading1">
    <w:name w:val="heading 1"/>
    <w:basedOn w:val="Normal"/>
    <w:next w:val="Normal"/>
    <w:link w:val="Heading1Char"/>
    <w:uiPriority w:val="1"/>
    <w:qFormat/>
    <w:rsid w:val="006003AA"/>
    <w:pPr>
      <w:keepNext/>
      <w:keepLines/>
      <w:spacing w:after="360"/>
      <w:contextualSpacing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907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078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9078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9078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9078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9078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9078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6003AA"/>
    <w:rPr>
      <w:rFonts w:asciiTheme="majorHAnsi" w:eastAsiaTheme="majorEastAsia" w:hAnsiTheme="majorHAnsi" w:cstheme="majorBidi"/>
      <w:b/>
      <w:bCs/>
      <w:color w:val="A5A5A5" w:themeColor="accent1" w:themeShade="BF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E3508D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7350E"/>
  </w:style>
  <w:style w:type="character" w:customStyle="1" w:styleId="HeaderChar">
    <w:name w:val="Header Char"/>
    <w:basedOn w:val="DefaultParagraphFont"/>
    <w:link w:val="Header"/>
    <w:uiPriority w:val="99"/>
    <w:rsid w:val="0027350E"/>
  </w:style>
  <w:style w:type="paragraph" w:styleId="Footer">
    <w:name w:val="footer"/>
    <w:basedOn w:val="Normal"/>
    <w:link w:val="FooterChar"/>
    <w:uiPriority w:val="99"/>
    <w:unhideWhenUsed/>
    <w:rsid w:val="0027350E"/>
  </w:style>
  <w:style w:type="character" w:customStyle="1" w:styleId="FooterChar">
    <w:name w:val="Footer Char"/>
    <w:basedOn w:val="DefaultParagraphFont"/>
    <w:link w:val="Footer"/>
    <w:uiPriority w:val="99"/>
    <w:rsid w:val="0027350E"/>
  </w:style>
  <w:style w:type="paragraph" w:styleId="BalloonText">
    <w:name w:val="Balloon Text"/>
    <w:basedOn w:val="Normal"/>
    <w:link w:val="BalloonTextChar"/>
    <w:uiPriority w:val="99"/>
    <w:semiHidden/>
    <w:unhideWhenUsed/>
    <w:rsid w:val="00907891"/>
    <w:rPr>
      <w:rFonts w:ascii="Segoe UI" w:hAnsi="Segoe UI" w:cs="Segoe UI"/>
      <w:szCs w:val="18"/>
    </w:rPr>
  </w:style>
  <w:style w:type="paragraph" w:customStyle="1" w:styleId="Graphic">
    <w:name w:val="Graphic"/>
    <w:basedOn w:val="Normal"/>
    <w:link w:val="GraphicChar"/>
    <w:uiPriority w:val="2"/>
    <w:qFormat/>
    <w:rsid w:val="00813ECD"/>
    <w:pPr>
      <w:spacing w:after="280"/>
    </w:pPr>
  </w:style>
  <w:style w:type="character" w:customStyle="1" w:styleId="GraphicChar">
    <w:name w:val="Graphic Char"/>
    <w:basedOn w:val="Heading1Char"/>
    <w:link w:val="Graphic"/>
    <w:uiPriority w:val="2"/>
    <w:rsid w:val="00E3508D"/>
    <w:rPr>
      <w:rFonts w:asciiTheme="majorHAnsi" w:eastAsiaTheme="majorEastAsia" w:hAnsiTheme="majorHAnsi" w:cstheme="majorBidi"/>
      <w:b w:val="0"/>
      <w:bCs w:val="0"/>
      <w:color w:val="A5A5A5" w:themeColor="accent1" w:themeShade="BF"/>
      <w:sz w:val="72"/>
      <w:szCs w:val="7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891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07891"/>
  </w:style>
  <w:style w:type="paragraph" w:styleId="BlockText">
    <w:name w:val="Block Text"/>
    <w:basedOn w:val="Normal"/>
    <w:uiPriority w:val="99"/>
    <w:semiHidden/>
    <w:unhideWhenUsed/>
    <w:rsid w:val="009965CA"/>
    <w:pPr>
      <w:pBdr>
        <w:top w:val="single" w:sz="2" w:space="10" w:color="6E6E6E" w:themeColor="accent1" w:themeShade="80"/>
        <w:left w:val="single" w:sz="2" w:space="10" w:color="6E6E6E" w:themeColor="accent1" w:themeShade="80"/>
        <w:bottom w:val="single" w:sz="2" w:space="10" w:color="6E6E6E" w:themeColor="accent1" w:themeShade="80"/>
        <w:right w:val="single" w:sz="2" w:space="10" w:color="6E6E6E" w:themeColor="accent1" w:themeShade="80"/>
      </w:pBdr>
      <w:ind w:left="1152" w:right="1152"/>
    </w:pPr>
    <w:rPr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9078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7891"/>
  </w:style>
  <w:style w:type="paragraph" w:styleId="BodyText2">
    <w:name w:val="Body Text 2"/>
    <w:basedOn w:val="Normal"/>
    <w:link w:val="BodyText2Char"/>
    <w:uiPriority w:val="99"/>
    <w:semiHidden/>
    <w:unhideWhenUsed/>
    <w:rsid w:val="009078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7891"/>
  </w:style>
  <w:style w:type="paragraph" w:styleId="BodyText3">
    <w:name w:val="Body Text 3"/>
    <w:basedOn w:val="Normal"/>
    <w:link w:val="BodyText3Char"/>
    <w:uiPriority w:val="99"/>
    <w:semiHidden/>
    <w:unhideWhenUsed/>
    <w:rsid w:val="0090789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0789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07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0789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78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789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0789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078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0789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0789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789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789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0789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7891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0789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07891"/>
  </w:style>
  <w:style w:type="table" w:styleId="ColorfulGrid">
    <w:name w:val="Colorful Grid"/>
    <w:basedOn w:val="TableNormal"/>
    <w:uiPriority w:val="73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0789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07891"/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07891"/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07891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07891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07891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07891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0789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89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8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89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0789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07891"/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07891"/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07891"/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07891"/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07891"/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07891"/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07891"/>
  </w:style>
  <w:style w:type="character" w:customStyle="1" w:styleId="DateChar">
    <w:name w:val="Date Char"/>
    <w:basedOn w:val="DefaultParagraphFont"/>
    <w:link w:val="Date"/>
    <w:uiPriority w:val="99"/>
    <w:semiHidden/>
    <w:rsid w:val="00907891"/>
  </w:style>
  <w:style w:type="paragraph" w:styleId="DocumentMap">
    <w:name w:val="Document Map"/>
    <w:basedOn w:val="Normal"/>
    <w:link w:val="DocumentMapChar"/>
    <w:uiPriority w:val="99"/>
    <w:semiHidden/>
    <w:unhideWhenUsed/>
    <w:rsid w:val="00907891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789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0789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07891"/>
  </w:style>
  <w:style w:type="character" w:styleId="Emphasis">
    <w:name w:val="Emphasis"/>
    <w:basedOn w:val="DefaultParagraphFont"/>
    <w:uiPriority w:val="20"/>
    <w:semiHidden/>
    <w:unhideWhenUsed/>
    <w:qFormat/>
    <w:rsid w:val="0090789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0789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7891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789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0789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07891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07891"/>
    <w:rPr>
      <w:color w:val="91919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078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789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7891"/>
    <w:rPr>
      <w:szCs w:val="20"/>
    </w:rPr>
  </w:style>
  <w:style w:type="table" w:styleId="GridTable1Light">
    <w:name w:val="Grid Table 1 Light"/>
    <w:basedOn w:val="TableNormal"/>
    <w:uiPriority w:val="46"/>
    <w:rsid w:val="0090789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07891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07891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07891"/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07891"/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07891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07891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0789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07891"/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07891"/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07891"/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07891"/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07891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07891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9078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07891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07891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07891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07891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07891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07891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078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07891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07891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07891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07891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07891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07891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078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078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078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078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078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078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078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078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07891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07891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07891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07891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07891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07891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078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07891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07891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07891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07891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07891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07891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1"/>
    <w:semiHidden/>
    <w:rsid w:val="00E3508D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E3508D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3508D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E3508D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E3508D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E3508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E3508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07891"/>
  </w:style>
  <w:style w:type="paragraph" w:styleId="HTMLAddress">
    <w:name w:val="HTML Address"/>
    <w:basedOn w:val="Normal"/>
    <w:link w:val="HTMLAddressChar"/>
    <w:uiPriority w:val="99"/>
    <w:semiHidden/>
    <w:unhideWhenUsed/>
    <w:rsid w:val="0090789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0789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0789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0789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0789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0789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789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789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078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0789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0789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07891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07891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0789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0789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0789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0789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0789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0789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0789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07891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0789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965CA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965CA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965CA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965CA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9078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07891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07891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07891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07891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07891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07891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078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07891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07891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07891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07891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07891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07891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078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07891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07891"/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07891"/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07891"/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07891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07891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07891"/>
  </w:style>
  <w:style w:type="paragraph" w:styleId="List">
    <w:name w:val="List"/>
    <w:basedOn w:val="Normal"/>
    <w:uiPriority w:val="99"/>
    <w:semiHidden/>
    <w:unhideWhenUsed/>
    <w:rsid w:val="0090789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0789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0789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0789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0789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0789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0789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0789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0789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0789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0789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0789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0789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0789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0789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0789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0789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0789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0789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0789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0789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078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078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078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078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078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078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078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90789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07891"/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07891"/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07891"/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07891"/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07891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07891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90789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07891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07891"/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07891"/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07891"/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07891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07891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078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07891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07891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07891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07891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07891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07891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0789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07891"/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07891"/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07891"/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07891"/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07891"/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07891"/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0789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07891"/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07891"/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07891"/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07891"/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07891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07891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0789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07891"/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07891"/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07891"/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07891"/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07891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07891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078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0789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078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07891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07891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07891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07891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07891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07891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07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07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07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07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07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07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07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078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078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078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078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078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078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078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07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07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07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07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07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07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07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078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07891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07891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07891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07891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07891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07891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078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078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078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078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078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078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078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078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078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0789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0789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0789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07891"/>
  </w:style>
  <w:style w:type="character" w:styleId="PageNumber">
    <w:name w:val="page number"/>
    <w:basedOn w:val="DefaultParagraphFont"/>
    <w:uiPriority w:val="99"/>
    <w:semiHidden/>
    <w:unhideWhenUsed/>
    <w:rsid w:val="00907891"/>
  </w:style>
  <w:style w:type="table" w:styleId="PlainTable1">
    <w:name w:val="Plain Table 1"/>
    <w:basedOn w:val="TableNormal"/>
    <w:uiPriority w:val="41"/>
    <w:rsid w:val="0090789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0789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0789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078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0789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07891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789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07891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0789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078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07891"/>
  </w:style>
  <w:style w:type="paragraph" w:styleId="Signature">
    <w:name w:val="Signature"/>
    <w:basedOn w:val="Normal"/>
    <w:link w:val="SignatureChar"/>
    <w:uiPriority w:val="99"/>
    <w:semiHidden/>
    <w:unhideWhenUsed/>
    <w:rsid w:val="0090789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07891"/>
  </w:style>
  <w:style w:type="character" w:styleId="Strong">
    <w:name w:val="Strong"/>
    <w:basedOn w:val="DefaultParagraphFont"/>
    <w:uiPriority w:val="22"/>
    <w:semiHidden/>
    <w:unhideWhenUsed/>
    <w:qFormat/>
    <w:rsid w:val="0090789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0789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07891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0789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0789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078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078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078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078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078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078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078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078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078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078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078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078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078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078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078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078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078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907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078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078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078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078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078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078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078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078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078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078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078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078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078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078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078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078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078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0789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07891"/>
  </w:style>
  <w:style w:type="table" w:styleId="TableProfessional">
    <w:name w:val="Table Professional"/>
    <w:basedOn w:val="TableNormal"/>
    <w:uiPriority w:val="99"/>
    <w:semiHidden/>
    <w:unhideWhenUsed/>
    <w:rsid w:val="009078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078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078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078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078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078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07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078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078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078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9078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07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078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0789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0789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0789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0789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0789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0789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0789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0789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0789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03AA"/>
    <w:pPr>
      <w:outlineLvl w:val="9"/>
    </w:pPr>
    <w:rPr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bot\AppData\Roaming\Microsoft\Templates\2%20binder%20spine%20inserts%20(4%20per%20page)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 binder spine inserts (4 per page)</Template>
  <TotalTime>3</TotalTime>
  <Pages>9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A_bot</dc:creator>
  <cp:lastModifiedBy>Ann Zellhofer</cp:lastModifiedBy>
  <cp:revision>1</cp:revision>
  <cp:lastPrinted>2023-02-26T04:30:00Z</cp:lastPrinted>
  <dcterms:created xsi:type="dcterms:W3CDTF">2023-02-26T04:29:00Z</dcterms:created>
  <dcterms:modified xsi:type="dcterms:W3CDTF">2023-02-26T04:33:00Z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